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3F91" w14:textId="323CA8AE" w:rsidR="00AA4E62" w:rsidRPr="00AA4E62" w:rsidRDefault="00AA56A7" w:rsidP="00AA4E62">
      <w:pPr>
        <w:spacing w:line="240" w:lineRule="auto"/>
        <w:jc w:val="right"/>
        <w:rPr>
          <w:sz w:val="36"/>
          <w:szCs w:val="36"/>
        </w:rPr>
      </w:pPr>
      <w:r w:rsidRPr="00AA4E62">
        <w:rPr>
          <w:noProof/>
        </w:rPr>
        <w:drawing>
          <wp:anchor distT="0" distB="0" distL="114300" distR="114300" simplePos="0" relativeHeight="251658240" behindDoc="0" locked="0" layoutInCell="1" allowOverlap="1" wp14:anchorId="31461D97" wp14:editId="5C1FE131">
            <wp:simplePos x="0" y="0"/>
            <wp:positionH relativeFrom="column">
              <wp:posOffset>4350114</wp:posOffset>
            </wp:positionH>
            <wp:positionV relativeFrom="paragraph">
              <wp:posOffset>-1037190</wp:posOffset>
            </wp:positionV>
            <wp:extent cx="1518646" cy="854239"/>
            <wp:effectExtent l="0" t="0" r="5715" b="0"/>
            <wp:wrapNone/>
            <wp:docPr id="51089419" name="Obraz 1" descr="Obraz zawierający clipart, Grafika, rysowanie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9419" name="Obraz 1" descr="Obraz zawierający clipart, Grafika, rysowanie, ilustracj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96" cy="866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E62" w:rsidRPr="00AA4E62">
        <w:t>Warszawa</w:t>
      </w:r>
      <w:r w:rsidR="00AA4E62" w:rsidRPr="00AA4E62">
        <w:t xml:space="preserve">, </w:t>
      </w:r>
      <w:r w:rsidR="00AA4E62">
        <w:t>25 września 2025 r</w:t>
      </w:r>
    </w:p>
    <w:p w14:paraId="25E02E3C" w14:textId="1A62163E" w:rsidR="00AA4E62" w:rsidRPr="00AA4E62" w:rsidRDefault="00AA4E62" w:rsidP="00AA4E62">
      <w:pPr>
        <w:spacing w:line="240" w:lineRule="auto"/>
        <w:jc w:val="center"/>
        <w:rPr>
          <w:b/>
          <w:bCs/>
          <w:sz w:val="36"/>
          <w:szCs w:val="36"/>
        </w:rPr>
      </w:pPr>
      <w:r w:rsidRPr="00AA4E62">
        <w:rPr>
          <w:b/>
          <w:bCs/>
          <w:sz w:val="36"/>
          <w:szCs w:val="36"/>
        </w:rPr>
        <w:t>INFORMATOR</w:t>
      </w:r>
    </w:p>
    <w:p w14:paraId="0BDD2A31" w14:textId="2366467F" w:rsidR="00AA4E62" w:rsidRPr="00AA4E62" w:rsidRDefault="00AA4E62" w:rsidP="00AA4E62">
      <w:pPr>
        <w:spacing w:line="240" w:lineRule="auto"/>
        <w:jc w:val="center"/>
        <w:rPr>
          <w:b/>
          <w:bCs/>
          <w:sz w:val="36"/>
          <w:szCs w:val="36"/>
        </w:rPr>
      </w:pPr>
      <w:r w:rsidRPr="00AA4E62">
        <w:rPr>
          <w:b/>
          <w:bCs/>
          <w:sz w:val="36"/>
          <w:szCs w:val="36"/>
        </w:rPr>
        <w:t xml:space="preserve">WEEKEND </w:t>
      </w:r>
      <w:r>
        <w:rPr>
          <w:b/>
          <w:bCs/>
          <w:sz w:val="36"/>
          <w:szCs w:val="36"/>
        </w:rPr>
        <w:t>DLA MAŁŻEŃSTW</w:t>
      </w:r>
    </w:p>
    <w:p w14:paraId="099FC9FF" w14:textId="3FE41886" w:rsidR="00AA4E62" w:rsidRPr="00AA4E62" w:rsidRDefault="00AA4E62" w:rsidP="00AA4E62">
      <w:pPr>
        <w:pStyle w:val="NormalnyWeb"/>
        <w:jc w:val="center"/>
        <w:rPr>
          <w:rFonts w:asciiTheme="minorHAnsi" w:hAnsiTheme="minorHAnsi" w:cstheme="minorHAnsi"/>
          <w:color w:val="000000"/>
        </w:rPr>
      </w:pPr>
      <w:r w:rsidRPr="00AA4E62">
        <w:rPr>
          <w:rStyle w:val="Pogrubienie"/>
          <w:rFonts w:asciiTheme="minorHAnsi" w:hAnsiTheme="minorHAnsi" w:cstheme="minorHAnsi"/>
          <w:color w:val="000000"/>
        </w:rPr>
        <w:t>31 października – 2 listopada 2025, Osieczek</w:t>
      </w:r>
    </w:p>
    <w:p w14:paraId="5214F974" w14:textId="77777777" w:rsidR="00AA4E62" w:rsidRP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 w:rsidRPr="00AA4E62">
        <w:rPr>
          <w:rFonts w:asciiTheme="minorHAnsi" w:hAnsiTheme="minorHAnsi" w:cstheme="minorHAnsi"/>
          <w:color w:val="000000"/>
        </w:rPr>
        <w:t>Drodzy Małżonkowie,</w:t>
      </w:r>
    </w:p>
    <w:p w14:paraId="09B2AB5D" w14:textId="17A5BBCE" w:rsidR="00AA4E62" w:rsidRPr="00AA4E62" w:rsidRDefault="00AA4E62" w:rsidP="00AA4E62">
      <w:pPr>
        <w:pStyle w:val="NormalnyWeb"/>
        <w:rPr>
          <w:rFonts w:asciiTheme="minorHAnsi" w:hAnsiTheme="minorHAnsi" w:cstheme="minorHAnsi"/>
          <w:b/>
          <w:bCs/>
          <w:color w:val="000000"/>
        </w:rPr>
      </w:pPr>
      <w:r w:rsidRPr="00AA4E62">
        <w:rPr>
          <w:rFonts w:asciiTheme="minorHAnsi" w:hAnsiTheme="minorHAnsi" w:cstheme="minorHAnsi"/>
          <w:color w:val="000000"/>
        </w:rPr>
        <w:t>Zapraszamy Was serdecznie na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Style w:val="Pogrubienie"/>
          <w:rFonts w:asciiTheme="minorHAnsi" w:hAnsiTheme="minorHAnsi" w:cstheme="minorHAnsi"/>
          <w:color w:val="000000"/>
        </w:rPr>
        <w:t>ostatni w tym roku weekend dla małżeństw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>– wyjątkowy czas, w którym będziecie mogli zatrzymać się w codziennym biegu, skupić na sobie nawzajem i na tym, co najważniejsze w Waszej relacji</w:t>
      </w:r>
      <w:r>
        <w:rPr>
          <w:rFonts w:asciiTheme="minorHAnsi" w:hAnsiTheme="minorHAnsi" w:cstheme="minorHAnsi"/>
          <w:b/>
          <w:bCs/>
          <w:color w:val="000000"/>
        </w:rPr>
        <w:t>.</w:t>
      </w:r>
    </w:p>
    <w:p w14:paraId="2664C88F" w14:textId="77777777" w:rsidR="00AA4E62" w:rsidRP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 w:rsidRPr="00AA4E62">
        <w:rPr>
          <w:rFonts w:asciiTheme="minorHAnsi" w:hAnsiTheme="minorHAnsi" w:cstheme="minorHAnsi"/>
          <w:color w:val="000000"/>
        </w:rPr>
        <w:t>Czeka na Was:</w:t>
      </w:r>
    </w:p>
    <w:p w14:paraId="036ECB27" w14:textId="7CE517B2" w:rsidR="00AA4E62" w:rsidRPr="00AA4E62" w:rsidRDefault="00AA4E62" w:rsidP="00AA4E62">
      <w:pPr>
        <w:pStyle w:val="NormalnyWeb"/>
        <w:numPr>
          <w:ilvl w:val="0"/>
          <w:numId w:val="1"/>
        </w:numPr>
        <w:tabs>
          <w:tab w:val="clear" w:pos="720"/>
        </w:tabs>
        <w:rPr>
          <w:rFonts w:asciiTheme="minorHAnsi" w:hAnsiTheme="minorHAnsi" w:cstheme="minorHAnsi"/>
          <w:color w:val="000000"/>
        </w:rPr>
      </w:pPr>
      <w:r w:rsidRPr="00AA4E62">
        <w:rPr>
          <w:rStyle w:val="Pogrubienie"/>
          <w:rFonts w:asciiTheme="minorHAnsi" w:hAnsiTheme="minorHAnsi" w:cstheme="minorHAnsi"/>
          <w:color w:val="000000"/>
        </w:rPr>
        <w:t>inspirujące warsztaty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 xml:space="preserve">pomagające </w:t>
      </w:r>
      <w:r>
        <w:rPr>
          <w:rFonts w:asciiTheme="minorHAnsi" w:hAnsiTheme="minorHAnsi" w:cstheme="minorHAnsi"/>
          <w:color w:val="000000"/>
        </w:rPr>
        <w:t>akceptować się nawzajem i rozwijać relacje</w:t>
      </w:r>
      <w:r w:rsidRPr="00AA4E62">
        <w:rPr>
          <w:rFonts w:asciiTheme="minorHAnsi" w:hAnsiTheme="minorHAnsi" w:cstheme="minorHAnsi"/>
          <w:color w:val="000000"/>
        </w:rPr>
        <w:t>,</w:t>
      </w:r>
    </w:p>
    <w:p w14:paraId="4C74494B" w14:textId="77777777" w:rsidR="00AA4E62" w:rsidRPr="00AA4E62" w:rsidRDefault="00AA4E62" w:rsidP="00AA4E62">
      <w:pPr>
        <w:pStyle w:val="NormalnyWeb"/>
        <w:numPr>
          <w:ilvl w:val="0"/>
          <w:numId w:val="1"/>
        </w:numPr>
        <w:tabs>
          <w:tab w:val="clear" w:pos="720"/>
        </w:tabs>
        <w:rPr>
          <w:rFonts w:asciiTheme="minorHAnsi" w:hAnsiTheme="minorHAnsi" w:cstheme="minorHAnsi"/>
          <w:color w:val="000000"/>
        </w:rPr>
      </w:pPr>
      <w:r w:rsidRPr="00AA4E62">
        <w:rPr>
          <w:rStyle w:val="Pogrubienie"/>
          <w:rFonts w:asciiTheme="minorHAnsi" w:hAnsiTheme="minorHAnsi" w:cstheme="minorHAnsi"/>
          <w:color w:val="000000"/>
        </w:rPr>
        <w:t>czas tylko dla dwojga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>– chwile, które możecie spędzić razem w spokojnej atmosferze,</w:t>
      </w:r>
    </w:p>
    <w:p w14:paraId="242CAFF1" w14:textId="77777777" w:rsidR="00AA4E62" w:rsidRDefault="00AA4E62" w:rsidP="00AA4E62">
      <w:pPr>
        <w:pStyle w:val="NormalnyWeb"/>
        <w:numPr>
          <w:ilvl w:val="0"/>
          <w:numId w:val="1"/>
        </w:numPr>
        <w:tabs>
          <w:tab w:val="clear" w:pos="720"/>
        </w:tabs>
        <w:rPr>
          <w:rFonts w:asciiTheme="minorHAnsi" w:hAnsiTheme="minorHAnsi" w:cstheme="minorHAnsi"/>
          <w:color w:val="000000"/>
        </w:rPr>
      </w:pPr>
      <w:r w:rsidRPr="00AA4E62">
        <w:rPr>
          <w:rStyle w:val="Pogrubienie"/>
          <w:rFonts w:asciiTheme="minorHAnsi" w:hAnsiTheme="minorHAnsi" w:cstheme="minorHAnsi"/>
          <w:color w:val="000000"/>
        </w:rPr>
        <w:t>spotkania i rozmowy z innymi parami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>w życzliwym i otwartym gronie,</w:t>
      </w:r>
    </w:p>
    <w:p w14:paraId="3E0A13BF" w14:textId="39280F5A" w:rsidR="00AA4E62" w:rsidRPr="00AA4E62" w:rsidRDefault="00AA4E62" w:rsidP="00AA4E62">
      <w:pPr>
        <w:pStyle w:val="NormalnyWeb"/>
        <w:numPr>
          <w:ilvl w:val="0"/>
          <w:numId w:val="1"/>
        </w:numPr>
        <w:tabs>
          <w:tab w:val="clear" w:pos="720"/>
        </w:tabs>
        <w:rPr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 xml:space="preserve">czas modlitwy i refleksji duchowej </w:t>
      </w:r>
      <w:r>
        <w:rPr>
          <w:rStyle w:val="Pogrubienie"/>
          <w:rFonts w:asciiTheme="minorHAnsi" w:hAnsiTheme="minorHAnsi" w:cstheme="minorHAnsi"/>
          <w:b w:val="0"/>
          <w:bCs w:val="0"/>
          <w:color w:val="000000"/>
        </w:rPr>
        <w:t>szukając wzmocnienia „z góry”,</w:t>
      </w:r>
    </w:p>
    <w:p w14:paraId="61668764" w14:textId="6FF26C13" w:rsidR="00AA4E62" w:rsidRPr="00AA4E62" w:rsidRDefault="00AA4E62" w:rsidP="00AA4E62">
      <w:pPr>
        <w:pStyle w:val="NormalnyWeb"/>
        <w:numPr>
          <w:ilvl w:val="0"/>
          <w:numId w:val="1"/>
        </w:numPr>
        <w:tabs>
          <w:tab w:val="clear" w:pos="720"/>
        </w:tabs>
        <w:rPr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>romantyczna</w:t>
      </w:r>
      <w:r w:rsidRPr="00AA4E62">
        <w:rPr>
          <w:rStyle w:val="Pogrubienie"/>
          <w:rFonts w:asciiTheme="minorHAnsi" w:hAnsiTheme="minorHAnsi" w:cstheme="minorHAnsi"/>
          <w:color w:val="000000"/>
        </w:rPr>
        <w:t xml:space="preserve"> kolacja w sobotni wieczór</w:t>
      </w:r>
      <w:r w:rsidRPr="00AA4E62">
        <w:rPr>
          <w:rFonts w:asciiTheme="minorHAnsi" w:hAnsiTheme="minorHAnsi" w:cstheme="minorHAnsi"/>
          <w:color w:val="000000"/>
        </w:rPr>
        <w:t>, pełna smaku i wyjątkowej oprawy.</w:t>
      </w:r>
    </w:p>
    <w:p w14:paraId="3564F52D" w14:textId="77777777" w:rsidR="00AA4E62" w:rsidRP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 w:rsidRPr="00AA4E62">
        <w:rPr>
          <w:rFonts w:asciiTheme="minorHAnsi" w:hAnsiTheme="minorHAnsi" w:cstheme="minorHAnsi"/>
          <w:color w:val="000000"/>
        </w:rPr>
        <w:t>To niepowtarzalna okazja, aby zrobić sobie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Style w:val="Pogrubienie"/>
          <w:rFonts w:asciiTheme="minorHAnsi" w:hAnsiTheme="minorHAnsi" w:cstheme="minorHAnsi"/>
          <w:color w:val="000000"/>
        </w:rPr>
        <w:t>weekendową randkę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>i odnowić radość bycia razem.</w:t>
      </w:r>
    </w:p>
    <w:p w14:paraId="7D1E7DC2" w14:textId="6A26D464" w:rsidR="00AA4E62" w:rsidRP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 w:rsidRPr="00AA4E62">
        <w:rPr>
          <w:rFonts w:ascii="Apple Color Emoji" w:hAnsi="Apple Color Emoji" w:cs="Apple Color Emoji"/>
          <w:color w:val="000000"/>
        </w:rPr>
        <w:t>📅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Pogrubienie"/>
          <w:rFonts w:asciiTheme="minorHAnsi" w:hAnsiTheme="minorHAnsi" w:cstheme="minorHAnsi"/>
          <w:color w:val="000000"/>
        </w:rPr>
        <w:t>Czas trwania programu</w:t>
      </w:r>
      <w:r w:rsidRPr="00AA4E62">
        <w:rPr>
          <w:rFonts w:asciiTheme="minorHAnsi" w:hAnsiTheme="minorHAnsi" w:cstheme="minorHAnsi"/>
          <w:color w:val="000000"/>
        </w:rPr>
        <w:t>:</w:t>
      </w:r>
    </w:p>
    <w:p w14:paraId="15CB8772" w14:textId="609AC9A5" w:rsidR="00AA4E62" w:rsidRPr="00AA4E62" w:rsidRDefault="00AA4E62" w:rsidP="00AA4E62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>od p</w:t>
      </w:r>
      <w:r w:rsidRPr="00AA4E62">
        <w:rPr>
          <w:rStyle w:val="Pogrubienie"/>
          <w:rFonts w:asciiTheme="minorHAnsi" w:hAnsiTheme="minorHAnsi" w:cstheme="minorHAnsi"/>
          <w:color w:val="000000"/>
        </w:rPr>
        <w:t>iątk</w:t>
      </w:r>
      <w:r>
        <w:rPr>
          <w:rStyle w:val="Pogrubienie"/>
          <w:rFonts w:asciiTheme="minorHAnsi" w:hAnsiTheme="minorHAnsi" w:cstheme="minorHAnsi"/>
          <w:color w:val="000000"/>
        </w:rPr>
        <w:t>u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>– rozpoczęcie o godz. 18:00</w:t>
      </w:r>
      <w:r>
        <w:rPr>
          <w:rFonts w:asciiTheme="minorHAnsi" w:hAnsiTheme="minorHAnsi" w:cstheme="minorHAnsi"/>
          <w:color w:val="000000"/>
        </w:rPr>
        <w:t xml:space="preserve"> (kolacją)</w:t>
      </w:r>
    </w:p>
    <w:p w14:paraId="04289177" w14:textId="342C69B0" w:rsidR="00AA4E62" w:rsidRPr="00AA4E62" w:rsidRDefault="00AA4E62" w:rsidP="00AA4E62">
      <w:pPr>
        <w:pStyle w:val="NormalnyWeb"/>
        <w:numPr>
          <w:ilvl w:val="0"/>
          <w:numId w:val="2"/>
        </w:numPr>
        <w:rPr>
          <w:rStyle w:val="Pogrubienie"/>
          <w:rFonts w:asciiTheme="minorHAnsi" w:hAnsiTheme="minorHAnsi" w:cstheme="minorHAnsi"/>
          <w:color w:val="000000"/>
        </w:rPr>
      </w:pPr>
      <w:r w:rsidRPr="00AA4E62">
        <w:rPr>
          <w:rStyle w:val="Pogrubienie"/>
          <w:rFonts w:asciiTheme="minorHAnsi" w:hAnsiTheme="minorHAnsi" w:cstheme="minorHAnsi"/>
          <w:color w:val="000000"/>
        </w:rPr>
        <w:t>przez całą sobotę</w:t>
      </w:r>
    </w:p>
    <w:p w14:paraId="3C17DF94" w14:textId="5929449B" w:rsidR="00AA4E62" w:rsidRPr="00AA4E62" w:rsidRDefault="00AA4E62" w:rsidP="00AA4E62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>do n</w:t>
      </w:r>
      <w:r w:rsidRPr="00AA4E62">
        <w:rPr>
          <w:rStyle w:val="Pogrubienie"/>
          <w:rFonts w:asciiTheme="minorHAnsi" w:hAnsiTheme="minorHAnsi" w:cstheme="minorHAnsi"/>
          <w:color w:val="000000"/>
        </w:rPr>
        <w:t>iedziel</w:t>
      </w:r>
      <w:r>
        <w:rPr>
          <w:rStyle w:val="Pogrubienie"/>
          <w:rFonts w:asciiTheme="minorHAnsi" w:hAnsiTheme="minorHAnsi" w:cstheme="minorHAnsi"/>
          <w:color w:val="000000"/>
        </w:rPr>
        <w:t>i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Fonts w:asciiTheme="minorHAnsi" w:hAnsiTheme="minorHAnsi" w:cstheme="minorHAnsi"/>
          <w:color w:val="000000"/>
        </w:rPr>
        <w:t>– zakończenie o godz. 1</w:t>
      </w:r>
      <w:r>
        <w:rPr>
          <w:rFonts w:asciiTheme="minorHAnsi" w:hAnsiTheme="minorHAnsi" w:cstheme="minorHAnsi"/>
          <w:color w:val="000000"/>
        </w:rPr>
        <w:t>2</w:t>
      </w:r>
      <w:r w:rsidRPr="00AA4E62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>0</w:t>
      </w:r>
      <w:r w:rsidRPr="00AA4E62"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00000"/>
        </w:rPr>
        <w:t xml:space="preserve"> (możliwość posiłku po programie)</w:t>
      </w:r>
    </w:p>
    <w:p w14:paraId="65662D4D" w14:textId="030EF056" w:rsidR="00AA4E62" w:rsidRP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 w:rsidRPr="00AA4E62">
        <w:rPr>
          <w:rFonts w:ascii="Apple Color Emoji" w:hAnsi="Apple Color Emoji" w:cs="Apple Color Emoji"/>
          <w:color w:val="000000"/>
        </w:rPr>
        <w:t>📍</w: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AA4E62">
        <w:rPr>
          <w:rStyle w:val="Pogrubienie"/>
          <w:rFonts w:asciiTheme="minorHAnsi" w:hAnsiTheme="minorHAnsi" w:cstheme="minorHAnsi"/>
          <w:color w:val="000000"/>
        </w:rPr>
        <w:t>Miejsce</w:t>
      </w:r>
      <w:r w:rsidRPr="00AA4E62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Dwór Polski Osieczek, </w:t>
      </w:r>
      <w:r w:rsidRPr="00AA4E62">
        <w:rPr>
          <w:rFonts w:asciiTheme="minorHAnsi" w:hAnsiTheme="minorHAnsi" w:cstheme="minorHAnsi"/>
          <w:color w:val="000000"/>
        </w:rPr>
        <w:t xml:space="preserve">Osieczek </w:t>
      </w:r>
      <w:r>
        <w:rPr>
          <w:rFonts w:asciiTheme="minorHAnsi" w:hAnsiTheme="minorHAnsi" w:cstheme="minorHAnsi"/>
          <w:color w:val="000000"/>
        </w:rPr>
        <w:t>11a 05-652</w:t>
      </w:r>
    </w:p>
    <w:p w14:paraId="5CD59894" w14:textId="1E9A017F" w:rsid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Style w:val="apple-converted-space"/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/>
        </w:rPr>
        <mc:AlternateContent>
          <mc:Choice Requires="w16se">
            <w16se:symEx w16se:font="Apple Color Emoji" w16se:char="1F4B2"/>
          </mc:Choice>
          <mc:Fallback>
            <w:t>💲</w:t>
          </mc:Fallback>
        </mc:AlternateContent>
      </w:r>
      <w:r w:rsidRPr="00AA4E62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Pogrubienie"/>
          <w:rFonts w:asciiTheme="minorHAnsi" w:hAnsiTheme="minorHAnsi" w:cstheme="minorHAnsi"/>
          <w:color w:val="000000"/>
        </w:rPr>
        <w:t>CENA</w:t>
      </w:r>
      <w:r w:rsidRPr="00AA4E62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600 zł od pary za zakwaterowanie (resztę kosztów pokrywają organizatorzy)</w:t>
      </w:r>
    </w:p>
    <w:p w14:paraId="25E3DAED" w14:textId="20C52D35" w:rsidR="00AA4E62" w:rsidRPr="00AA4E62" w:rsidRDefault="00AA4E62" w:rsidP="00AA4E62">
      <w:pPr>
        <w:pStyle w:val="NormalnyWeb"/>
        <w:rPr>
          <w:rFonts w:asciiTheme="minorHAnsi" w:hAnsiTheme="minorHAnsi" w:cstheme="minorHAnsi"/>
          <w:b/>
          <w:bCs/>
          <w:color w:val="000000"/>
        </w:rPr>
      </w:pPr>
      <w:r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/>
        </w:rPr>
        <mc:AlternateContent>
          <mc:Choice Requires="w16se">
            <w16se:symEx w16se:font="Apple Color Emoji" w16se:char="1F4DE"/>
          </mc:Choice>
          <mc:Fallback>
            <w:t>📞</w:t>
          </mc:Fallback>
        </mc:AlternateContent>
      </w:r>
      <w:r>
        <w:rPr>
          <w:rFonts w:asciiTheme="minorHAnsi" w:hAnsiTheme="minorHAnsi" w:cstheme="minorHAnsi"/>
          <w:b/>
          <w:bCs/>
          <w:color w:val="000000"/>
        </w:rPr>
        <w:t xml:space="preserve"> REZERWACJA: </w:t>
      </w:r>
      <w:r w:rsidRPr="00AA4E62">
        <w:rPr>
          <w:rFonts w:asciiTheme="minorHAnsi" w:hAnsiTheme="minorHAnsi" w:cstheme="minorHAnsi"/>
          <w:color w:val="000000"/>
        </w:rPr>
        <w:t>(+48)888-543-909</w:t>
      </w:r>
      <w:r>
        <w:rPr>
          <w:rFonts w:asciiTheme="minorHAnsi" w:hAnsiTheme="minorHAnsi" w:cstheme="minorHAnsi"/>
          <w:color w:val="000000"/>
        </w:rPr>
        <w:t xml:space="preserve">, karolina.krzesinska@adwent.pl </w:t>
      </w:r>
      <w:r w:rsidRPr="00AA4E62">
        <w:rPr>
          <w:rFonts w:asciiTheme="minorHAnsi" w:hAnsiTheme="minorHAnsi" w:cstheme="minorHAnsi"/>
          <w:color w:val="000000"/>
        </w:rPr>
        <w:t>(Karolina)</w:t>
      </w:r>
      <w:r>
        <w:rPr>
          <w:rFonts w:asciiTheme="minorHAnsi" w:hAnsiTheme="minorHAnsi" w:cstheme="minorHAnsi"/>
          <w:color w:val="000000"/>
        </w:rPr>
        <w:t xml:space="preserve"> </w:t>
      </w:r>
      <w:r w:rsidRPr="00AA4E62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AA4E62">
        <w:rPr>
          <w:rFonts w:asciiTheme="minorHAnsi" w:hAnsiTheme="minorHAnsi" w:cstheme="minorHAnsi"/>
          <w:color w:val="000000"/>
          <w:sz w:val="22"/>
          <w:szCs w:val="22"/>
          <w:u w:val="single"/>
        </w:rPr>
        <w:t>do 1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9</w:t>
      </w:r>
      <w:r w:rsidRPr="00AA4E62">
        <w:rPr>
          <w:rFonts w:asciiTheme="minorHAnsi" w:hAnsiTheme="minorHAnsi" w:cstheme="minorHAnsi"/>
          <w:color w:val="000000"/>
          <w:sz w:val="22"/>
          <w:szCs w:val="22"/>
          <w:u w:val="single"/>
        </w:rPr>
        <w:t>.X.2025</w:t>
      </w:r>
      <w:r w:rsidRPr="00AA4E62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51344E3F" w14:textId="28087EB9" w:rsid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 w:rsidRPr="00AA4E62">
        <w:rPr>
          <w:rFonts w:asciiTheme="minorHAnsi" w:hAnsiTheme="minorHAnsi" w:cstheme="minorHAnsi"/>
          <w:color w:val="000000"/>
        </w:rPr>
        <w:t xml:space="preserve">Niech to będzie czas pełen inspiracji, odpoczynku i bliskości. </w:t>
      </w:r>
      <w:r>
        <w:rPr>
          <w:rFonts w:asciiTheme="minorHAnsi" w:hAnsiTheme="minorHAnsi" w:cstheme="minorHAnsi"/>
          <w:b/>
          <w:bCs/>
          <w:color w:val="000000"/>
        </w:rPr>
        <w:t>Obdarujcie się sobą</w:t>
      </w:r>
      <w:r w:rsidRPr="00AA4E62">
        <w:rPr>
          <w:rFonts w:asciiTheme="minorHAnsi" w:hAnsiTheme="minorHAnsi" w:cstheme="minorHAnsi"/>
          <w:color w:val="000000"/>
        </w:rPr>
        <w:t>!</w:t>
      </w:r>
    </w:p>
    <w:p w14:paraId="3968084C" w14:textId="67131736" w:rsidR="00AA4E62" w:rsidRPr="00AA4E62" w:rsidRDefault="00AA4E62" w:rsidP="00AA4E62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Zapraszają,</w:t>
      </w:r>
    </w:p>
    <w:p w14:paraId="1A50D4AC" w14:textId="73ED961D" w:rsidR="00FF217B" w:rsidRPr="00AA4E62" w:rsidRDefault="00AA4E62" w:rsidP="00AA4E62">
      <w:pPr>
        <w:rPr>
          <w:sz w:val="24"/>
          <w:szCs w:val="24"/>
        </w:rPr>
      </w:pPr>
      <w:r w:rsidRPr="00AA4E62">
        <w:rPr>
          <w:i/>
          <w:iCs/>
          <w:sz w:val="24"/>
          <w:szCs w:val="24"/>
        </w:rPr>
        <w:t>Karolina i Mateusz Krzesińscy</w:t>
      </w:r>
      <w:r w:rsidRPr="00AA4E62">
        <w:rPr>
          <w:sz w:val="24"/>
          <w:szCs w:val="24"/>
        </w:rPr>
        <w:t xml:space="preserve"> / </w:t>
      </w:r>
      <w:r w:rsidRPr="00AA4E62">
        <w:rPr>
          <w:i/>
          <w:iCs/>
          <w:sz w:val="24"/>
          <w:szCs w:val="24"/>
        </w:rPr>
        <w:t>Sekretariat Rodziny Diecezji Wschodniej</w:t>
      </w:r>
    </w:p>
    <w:sectPr w:rsidR="00FF217B" w:rsidRPr="00AA4E62" w:rsidSect="00DB620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410" w:right="2006" w:bottom="1417" w:left="85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4921" w14:textId="77777777" w:rsidR="00A6638A" w:rsidRDefault="00A6638A" w:rsidP="00E156DC">
      <w:pPr>
        <w:spacing w:after="0" w:line="240" w:lineRule="auto"/>
      </w:pPr>
      <w:r>
        <w:separator/>
      </w:r>
    </w:p>
  </w:endnote>
  <w:endnote w:type="continuationSeparator" w:id="0">
    <w:p w14:paraId="13416989" w14:textId="77777777" w:rsidR="00A6638A" w:rsidRDefault="00A6638A" w:rsidP="00E1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6219" w14:textId="77777777" w:rsidR="00E156DC" w:rsidRPr="00D76A16" w:rsidRDefault="00E156DC" w:rsidP="002925D1">
    <w:pPr>
      <w:pStyle w:val="Stopka"/>
      <w:rPr>
        <w:b/>
        <w:bCs/>
        <w:color w:val="7F264A"/>
        <w:sz w:val="20"/>
        <w:szCs w:val="20"/>
      </w:rPr>
    </w:pPr>
    <w:r w:rsidRPr="00D76A16">
      <w:rPr>
        <w:b/>
        <w:bCs/>
        <w:color w:val="7F264A"/>
        <w:sz w:val="20"/>
        <w:szCs w:val="20"/>
      </w:rPr>
      <w:t xml:space="preserve">Kościół Adwentystów Dnia Siódmego w RP </w:t>
    </w:r>
    <w:r w:rsidR="00DB620D" w:rsidRPr="00D76A16">
      <w:rPr>
        <w:b/>
        <w:bCs/>
        <w:color w:val="7F264A"/>
        <w:sz w:val="20"/>
        <w:szCs w:val="20"/>
      </w:rPr>
      <w:t>/</w:t>
    </w:r>
    <w:r w:rsidR="00AB4358" w:rsidRPr="00D76A16">
      <w:rPr>
        <w:b/>
        <w:bCs/>
        <w:color w:val="7F264A"/>
        <w:sz w:val="20"/>
        <w:szCs w:val="20"/>
      </w:rPr>
      <w:t xml:space="preserve"> </w:t>
    </w:r>
    <w:r w:rsidRPr="00D76A16">
      <w:rPr>
        <w:b/>
        <w:bCs/>
        <w:color w:val="7F264A"/>
        <w:sz w:val="20"/>
        <w:szCs w:val="20"/>
      </w:rPr>
      <w:t>Diecezja Wschodnia</w:t>
    </w:r>
  </w:p>
  <w:p w14:paraId="6F9E043D" w14:textId="77777777" w:rsidR="00DB620D" w:rsidRPr="00D76A16" w:rsidRDefault="00DB620D" w:rsidP="002925D1">
    <w:pPr>
      <w:pStyle w:val="Stopka"/>
      <w:rPr>
        <w:color w:val="706F6F"/>
        <w:sz w:val="20"/>
        <w:szCs w:val="20"/>
      </w:rPr>
    </w:pPr>
    <w:r w:rsidRPr="00D76A16">
      <w:rPr>
        <w:b/>
        <w:bCs/>
        <w:color w:val="7F264A"/>
        <w:sz w:val="20"/>
        <w:szCs w:val="20"/>
      </w:rPr>
      <w:t xml:space="preserve">A / </w:t>
    </w:r>
    <w:r w:rsidR="00FF217B">
      <w:rPr>
        <w:color w:val="706F6F"/>
        <w:sz w:val="20"/>
        <w:szCs w:val="20"/>
      </w:rPr>
      <w:t>u</w:t>
    </w:r>
    <w:r w:rsidR="00E156DC" w:rsidRPr="00D76A16">
      <w:rPr>
        <w:color w:val="706F6F"/>
        <w:sz w:val="20"/>
        <w:szCs w:val="20"/>
      </w:rPr>
      <w:t>l. Foksal 8, 00- 366 Warszawa</w:t>
    </w:r>
    <w:r w:rsidR="00BF3BB1">
      <w:rPr>
        <w:color w:val="706F6F"/>
        <w:sz w:val="20"/>
        <w:szCs w:val="20"/>
      </w:rPr>
      <w:tab/>
    </w:r>
    <w:r w:rsidR="002925D1" w:rsidRPr="00D76A16">
      <w:rPr>
        <w:rFonts w:cstheme="minorHAnsi"/>
        <w:b/>
        <w:bCs/>
        <w:color w:val="7F264A"/>
        <w:sz w:val="20"/>
        <w:szCs w:val="20"/>
      </w:rPr>
      <w:t xml:space="preserve">W / </w:t>
    </w:r>
    <w:hyperlink r:id="rId1" w:history="1">
      <w:r w:rsidR="002925D1" w:rsidRPr="00D76A16">
        <w:rPr>
          <w:rStyle w:val="Hipercze"/>
          <w:rFonts w:cstheme="minorHAnsi"/>
          <w:color w:val="706F6F"/>
          <w:sz w:val="20"/>
          <w:szCs w:val="20"/>
        </w:rPr>
        <w:t>adwentyści.org.pl</w:t>
      </w:r>
    </w:hyperlink>
  </w:p>
  <w:p w14:paraId="1C1589FB" w14:textId="77777777" w:rsidR="00E156DC" w:rsidRPr="003334FA" w:rsidRDefault="00DB620D" w:rsidP="002925D1">
    <w:pPr>
      <w:pStyle w:val="Stopka"/>
      <w:rPr>
        <w:rFonts w:cstheme="minorHAnsi"/>
        <w:color w:val="706F6F"/>
        <w:sz w:val="20"/>
        <w:szCs w:val="20"/>
        <w:lang w:val="en-US"/>
      </w:rPr>
    </w:pPr>
    <w:r w:rsidRPr="003334FA">
      <w:rPr>
        <w:rFonts w:cstheme="minorHAnsi"/>
        <w:b/>
        <w:bCs/>
        <w:color w:val="7F264A"/>
        <w:sz w:val="20"/>
        <w:szCs w:val="20"/>
        <w:lang w:val="en-US"/>
      </w:rPr>
      <w:t xml:space="preserve">E / </w:t>
    </w:r>
    <w:hyperlink r:id="rId2" w:history="1">
      <w:r w:rsidR="00E156DC" w:rsidRPr="003334FA">
        <w:rPr>
          <w:rStyle w:val="Hipercze"/>
          <w:rFonts w:cstheme="minorHAnsi"/>
          <w:color w:val="706F6F"/>
          <w:sz w:val="20"/>
          <w:szCs w:val="20"/>
          <w:lang w:val="en-US"/>
        </w:rPr>
        <w:t>diecezja.wschodnia@adwent.pl</w:t>
      </w:r>
    </w:hyperlink>
    <w:r w:rsidR="00BF3BB1" w:rsidRPr="003334FA">
      <w:rPr>
        <w:rFonts w:cstheme="minorHAnsi"/>
        <w:color w:val="706F6F"/>
        <w:sz w:val="20"/>
        <w:szCs w:val="20"/>
        <w:lang w:val="en-US"/>
      </w:rPr>
      <w:tab/>
    </w:r>
    <w:r w:rsidR="002925D1" w:rsidRPr="003334FA">
      <w:rPr>
        <w:b/>
        <w:bCs/>
        <w:color w:val="7F264A"/>
        <w:sz w:val="20"/>
        <w:szCs w:val="20"/>
        <w:lang w:val="en-US"/>
      </w:rPr>
      <w:t xml:space="preserve">T </w:t>
    </w:r>
    <w:proofErr w:type="gramStart"/>
    <w:r w:rsidR="002925D1" w:rsidRPr="003334FA">
      <w:rPr>
        <w:b/>
        <w:bCs/>
        <w:color w:val="7F264A"/>
        <w:sz w:val="20"/>
        <w:szCs w:val="20"/>
        <w:lang w:val="en-US"/>
      </w:rPr>
      <w:t xml:space="preserve">/ </w:t>
    </w:r>
    <w:r w:rsidR="002925D1" w:rsidRPr="003334FA">
      <w:rPr>
        <w:color w:val="706F6F"/>
        <w:sz w:val="20"/>
        <w:szCs w:val="20"/>
        <w:lang w:val="en-US"/>
      </w:rPr>
      <w:t xml:space="preserve"> </w:t>
    </w:r>
    <w:r w:rsidR="00BF3BB1" w:rsidRPr="003334FA">
      <w:rPr>
        <w:color w:val="706F6F"/>
        <w:sz w:val="20"/>
        <w:szCs w:val="20"/>
        <w:lang w:val="en-US"/>
      </w:rPr>
      <w:t>+</w:t>
    </w:r>
    <w:proofErr w:type="gramEnd"/>
    <w:r w:rsidR="00BF3BB1" w:rsidRPr="003334FA">
      <w:rPr>
        <w:color w:val="706F6F"/>
        <w:sz w:val="20"/>
        <w:szCs w:val="20"/>
        <w:lang w:val="en-US"/>
      </w:rPr>
      <w:t>48 573 883 849</w:t>
    </w:r>
  </w:p>
  <w:p w14:paraId="015B125E" w14:textId="77777777" w:rsidR="008B647F" w:rsidRPr="00D76A16" w:rsidRDefault="008B647F" w:rsidP="002925D1">
    <w:pPr>
      <w:pStyle w:val="Stopka"/>
      <w:rPr>
        <w:color w:val="706F6F"/>
        <w:sz w:val="20"/>
        <w:szCs w:val="20"/>
      </w:rPr>
    </w:pPr>
    <w:r w:rsidRPr="00D76A16">
      <w:rPr>
        <w:rFonts w:cstheme="minorHAnsi"/>
        <w:b/>
        <w:bCs/>
        <w:color w:val="7F264A"/>
        <w:sz w:val="20"/>
        <w:szCs w:val="20"/>
      </w:rPr>
      <w:t>NIP</w:t>
    </w:r>
    <w:r w:rsidR="00DB620D" w:rsidRPr="00D76A16">
      <w:rPr>
        <w:rFonts w:cstheme="minorHAnsi"/>
        <w:b/>
        <w:bCs/>
        <w:color w:val="7F264A"/>
        <w:sz w:val="20"/>
        <w:szCs w:val="20"/>
      </w:rPr>
      <w:t xml:space="preserve"> /</w:t>
    </w:r>
    <w:r w:rsidRPr="00D76A16">
      <w:rPr>
        <w:rFonts w:cstheme="minorHAnsi"/>
        <w:color w:val="706F6F"/>
        <w:sz w:val="20"/>
        <w:szCs w:val="20"/>
      </w:rPr>
      <w:t xml:space="preserve"> 525-15-76-556</w:t>
    </w:r>
    <w:r w:rsidR="00DB620D" w:rsidRPr="00D76A16">
      <w:rPr>
        <w:rFonts w:cstheme="minorHAnsi"/>
        <w:color w:val="706F6F"/>
        <w:sz w:val="20"/>
        <w:szCs w:val="20"/>
      </w:rPr>
      <w:t xml:space="preserve">         </w:t>
    </w:r>
    <w:r w:rsidRPr="00D76A16">
      <w:rPr>
        <w:rFonts w:cstheme="minorHAnsi"/>
        <w:b/>
        <w:bCs/>
        <w:color w:val="7F264A"/>
        <w:sz w:val="20"/>
        <w:szCs w:val="20"/>
      </w:rPr>
      <w:t>REGON</w:t>
    </w:r>
    <w:r w:rsidR="00DB620D" w:rsidRPr="00D76A16">
      <w:rPr>
        <w:rFonts w:cstheme="minorHAnsi"/>
        <w:b/>
        <w:bCs/>
        <w:color w:val="7F264A"/>
        <w:sz w:val="20"/>
        <w:szCs w:val="20"/>
      </w:rPr>
      <w:t xml:space="preserve"> /</w:t>
    </w:r>
    <w:r w:rsidRPr="00D76A16">
      <w:rPr>
        <w:rFonts w:cstheme="minorHAnsi"/>
        <w:color w:val="706F6F"/>
        <w:sz w:val="20"/>
        <w:szCs w:val="20"/>
      </w:rPr>
      <w:t xml:space="preserve"> 012197298 </w:t>
    </w:r>
    <w:r w:rsidR="00DB620D" w:rsidRPr="00D76A16">
      <w:rPr>
        <w:rFonts w:cstheme="minorHAnsi"/>
        <w:color w:val="706F6F"/>
        <w:sz w:val="20"/>
        <w:szCs w:val="20"/>
      </w:rPr>
      <w:tab/>
      <w:t xml:space="preserve">        </w:t>
    </w:r>
    <w:r w:rsidRPr="00D76A16">
      <w:rPr>
        <w:rFonts w:cstheme="minorHAnsi"/>
        <w:b/>
        <w:bCs/>
        <w:color w:val="7F264A"/>
        <w:sz w:val="20"/>
        <w:szCs w:val="20"/>
      </w:rPr>
      <w:t>NR KONTA</w:t>
    </w:r>
    <w:r w:rsidR="00DB620D" w:rsidRPr="00D76A16">
      <w:rPr>
        <w:rFonts w:cstheme="minorHAnsi"/>
        <w:b/>
        <w:bCs/>
        <w:color w:val="7F264A"/>
        <w:sz w:val="20"/>
        <w:szCs w:val="20"/>
      </w:rPr>
      <w:t xml:space="preserve"> /</w:t>
    </w:r>
    <w:r w:rsidRPr="00D76A16">
      <w:rPr>
        <w:rFonts w:cstheme="minorHAnsi"/>
        <w:b/>
        <w:bCs/>
        <w:color w:val="7F264A"/>
        <w:sz w:val="20"/>
        <w:szCs w:val="20"/>
      </w:rPr>
      <w:t xml:space="preserve"> </w:t>
    </w:r>
    <w:r w:rsidRPr="00D76A16">
      <w:rPr>
        <w:rFonts w:cstheme="minorHAnsi"/>
        <w:color w:val="706F6F"/>
        <w:sz w:val="20"/>
        <w:szCs w:val="20"/>
      </w:rPr>
      <w:t>42 1020 1156 0000 7402 0059 4259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0D63" w14:textId="77777777" w:rsidR="00A6638A" w:rsidRDefault="00A6638A" w:rsidP="00E156DC">
      <w:pPr>
        <w:spacing w:after="0" w:line="240" w:lineRule="auto"/>
      </w:pPr>
      <w:r>
        <w:separator/>
      </w:r>
    </w:p>
  </w:footnote>
  <w:footnote w:type="continuationSeparator" w:id="0">
    <w:p w14:paraId="5D976526" w14:textId="77777777" w:rsidR="00A6638A" w:rsidRDefault="00A6638A" w:rsidP="00E1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0A4E" w14:textId="77777777" w:rsidR="00E156DC" w:rsidRDefault="00A6638A">
    <w:pPr>
      <w:pStyle w:val="Nagwek"/>
    </w:pPr>
    <w:r>
      <w:rPr>
        <w:noProof/>
      </w:rPr>
      <w:pict w14:anchorId="417AB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44391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W - 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052F" w14:textId="77777777" w:rsidR="00E156DC" w:rsidRDefault="00A6638A">
    <w:pPr>
      <w:pStyle w:val="Nagwek"/>
    </w:pPr>
    <w:r>
      <w:rPr>
        <w:noProof/>
      </w:rPr>
      <w:pict w14:anchorId="60F1B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44392" o:spid="_x0000_s1026" type="#_x0000_t75" alt="" style="position:absolute;margin-left:-42.55pt;margin-top:-120.5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DW - 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2061" w14:textId="77777777" w:rsidR="00E156DC" w:rsidRDefault="00A6638A">
    <w:pPr>
      <w:pStyle w:val="Nagwek"/>
    </w:pPr>
    <w:r>
      <w:rPr>
        <w:noProof/>
      </w:rPr>
      <w:pict w14:anchorId="0B911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4439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W - 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27C05"/>
    <w:multiLevelType w:val="multilevel"/>
    <w:tmpl w:val="5910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167C1"/>
    <w:multiLevelType w:val="multilevel"/>
    <w:tmpl w:val="516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578172">
    <w:abstractNumId w:val="0"/>
  </w:num>
  <w:num w:numId="2" w16cid:durableId="40974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62"/>
    <w:rsid w:val="001B1E77"/>
    <w:rsid w:val="002013D1"/>
    <w:rsid w:val="002925D1"/>
    <w:rsid w:val="003160CA"/>
    <w:rsid w:val="003334FA"/>
    <w:rsid w:val="003355EE"/>
    <w:rsid w:val="00450E02"/>
    <w:rsid w:val="0045369C"/>
    <w:rsid w:val="005159BC"/>
    <w:rsid w:val="00667CDA"/>
    <w:rsid w:val="006A4451"/>
    <w:rsid w:val="006A5494"/>
    <w:rsid w:val="0077246F"/>
    <w:rsid w:val="0083486C"/>
    <w:rsid w:val="008B647F"/>
    <w:rsid w:val="00A21CF4"/>
    <w:rsid w:val="00A6638A"/>
    <w:rsid w:val="00AA4E62"/>
    <w:rsid w:val="00AA56A7"/>
    <w:rsid w:val="00AB4358"/>
    <w:rsid w:val="00B172AD"/>
    <w:rsid w:val="00B65B9D"/>
    <w:rsid w:val="00BF2E4A"/>
    <w:rsid w:val="00BF3BB1"/>
    <w:rsid w:val="00C27BF7"/>
    <w:rsid w:val="00C30359"/>
    <w:rsid w:val="00D76A16"/>
    <w:rsid w:val="00DA214F"/>
    <w:rsid w:val="00DB620D"/>
    <w:rsid w:val="00E156DC"/>
    <w:rsid w:val="00E15D8C"/>
    <w:rsid w:val="00F656AB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B2BB5"/>
  <w15:chartTrackingRefBased/>
  <w15:docId w15:val="{1303281A-96E3-A24D-B762-23D1D0D3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6DC"/>
  </w:style>
  <w:style w:type="paragraph" w:styleId="Stopka">
    <w:name w:val="footer"/>
    <w:basedOn w:val="Normalny"/>
    <w:link w:val="StopkaZnak"/>
    <w:uiPriority w:val="99"/>
    <w:unhideWhenUsed/>
    <w:rsid w:val="00E1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6DC"/>
  </w:style>
  <w:style w:type="character" w:styleId="Hipercze">
    <w:name w:val="Hyperlink"/>
    <w:basedOn w:val="Domylnaczcionkaakapitu"/>
    <w:uiPriority w:val="99"/>
    <w:unhideWhenUsed/>
    <w:rsid w:val="00E156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6D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172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77246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AA4E62"/>
    <w:rPr>
      <w:b/>
      <w:bCs/>
    </w:rPr>
  </w:style>
  <w:style w:type="character" w:customStyle="1" w:styleId="apple-converted-space">
    <w:name w:val="apple-converted-space"/>
    <w:basedOn w:val="Domylnaczcionkaakapitu"/>
    <w:rsid w:val="00AA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ecezja.wschodnia@adwent.pl" TargetMode="External"/><Relationship Id="rId1" Type="http://schemas.openxmlformats.org/officeDocument/2006/relationships/hyperlink" Target="https://adwentysci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i/Library/Group%20Containers/UBF8T346G9.Office/User%20Content.localized/Templates.localized/DW%20-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D719-8B34-4F42-998D-D266091F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 - Papier firmowy.dotx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Krzesinski</dc:creator>
  <cp:keywords/>
  <dc:description/>
  <cp:lastModifiedBy>Mateusz Krzesiński</cp:lastModifiedBy>
  <cp:revision>3</cp:revision>
  <cp:lastPrinted>2022-04-26T12:20:00Z</cp:lastPrinted>
  <dcterms:created xsi:type="dcterms:W3CDTF">2025-09-25T20:02:00Z</dcterms:created>
  <dcterms:modified xsi:type="dcterms:W3CDTF">2025-09-25T20:02:00Z</dcterms:modified>
</cp:coreProperties>
</file>