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1FBD" w14:textId="605F6F46" w:rsidR="008B758A" w:rsidRPr="00DA0865" w:rsidRDefault="008B758A" w:rsidP="00066B2F">
      <w:pPr>
        <w:spacing w:line="360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DA0865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00429B">
        <w:rPr>
          <w:rFonts w:ascii="Advent Sans Beta" w:hAnsi="Advent Sans Beta" w:cs="Advent Sans Beta"/>
          <w:sz w:val="24"/>
          <w:szCs w:val="24"/>
        </w:rPr>
        <w:t>24</w:t>
      </w:r>
      <w:r w:rsidR="009408E1">
        <w:rPr>
          <w:rFonts w:ascii="Advent Sans Beta" w:hAnsi="Advent Sans Beta" w:cs="Advent Sans Beta"/>
          <w:sz w:val="24"/>
          <w:szCs w:val="24"/>
        </w:rPr>
        <w:t xml:space="preserve"> maja 2024 r.</w:t>
      </w:r>
    </w:p>
    <w:p w14:paraId="44144D8F" w14:textId="3842780B" w:rsidR="008508D2" w:rsidRPr="00DA0865" w:rsidRDefault="0095431D" w:rsidP="00066B2F">
      <w:pPr>
        <w:spacing w:line="360" w:lineRule="auto"/>
        <w:jc w:val="both"/>
        <w:rPr>
          <w:rFonts w:ascii="Advent Sans Beta" w:hAnsi="Advent Sans Beta" w:cs="Advent Sans Beta"/>
          <w:color w:val="FF0000"/>
          <w:sz w:val="24"/>
          <w:szCs w:val="24"/>
        </w:rPr>
      </w:pPr>
      <w:r w:rsidRPr="00DA0865">
        <w:rPr>
          <w:rFonts w:ascii="Advent Sans Beta" w:hAnsi="Advent Sans Beta" w:cs="Advent Sans Beta"/>
          <w:color w:val="FF0000"/>
          <w:sz w:val="24"/>
          <w:szCs w:val="24"/>
        </w:rPr>
        <w:t xml:space="preserve">Do </w:t>
      </w:r>
      <w:r w:rsidR="005B2016">
        <w:rPr>
          <w:rFonts w:ascii="Advent Sans Beta" w:hAnsi="Advent Sans Beta" w:cs="Advent Sans Beta"/>
          <w:color w:val="FF0000"/>
          <w:sz w:val="24"/>
          <w:szCs w:val="24"/>
        </w:rPr>
        <w:t>młodzieży w wieku 18-35 lat</w:t>
      </w:r>
    </w:p>
    <w:p w14:paraId="7CF953EB" w14:textId="77777777" w:rsidR="00F53C2B" w:rsidRPr="00A454B6" w:rsidRDefault="00F53C2B" w:rsidP="00066B2F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</w:p>
    <w:p w14:paraId="6342BC1E" w14:textId="232DB9D6" w:rsidR="00066B2F" w:rsidRDefault="00E10874" w:rsidP="00125E56">
      <w:pPr>
        <w:spacing w:before="120" w:line="360" w:lineRule="auto"/>
        <w:ind w:firstLine="708"/>
        <w:jc w:val="both"/>
        <w:rPr>
          <w:rFonts w:ascii="Advent Sans Beta" w:hAnsi="Advent Sans Beta" w:cs="Advent Sans Beta"/>
          <w:sz w:val="24"/>
          <w:szCs w:val="24"/>
        </w:rPr>
      </w:pPr>
      <w:r w:rsidRPr="004D01C1">
        <w:rPr>
          <w:rFonts w:ascii="Advent Sans Beta" w:hAnsi="Advent Sans Beta" w:cs="Advent Sans Beta"/>
          <w:sz w:val="24"/>
          <w:szCs w:val="24"/>
        </w:rPr>
        <w:t>Zapraszamy do udział</w:t>
      </w:r>
      <w:r w:rsidR="004D01C1" w:rsidRPr="004D01C1">
        <w:rPr>
          <w:rFonts w:ascii="Advent Sans Beta" w:hAnsi="Advent Sans Beta" w:cs="Advent Sans Beta"/>
          <w:sz w:val="24"/>
          <w:szCs w:val="24"/>
        </w:rPr>
        <w:t xml:space="preserve">u w </w:t>
      </w:r>
      <w:r w:rsidR="004D01C1" w:rsidRPr="00C164C6">
        <w:rPr>
          <w:rFonts w:ascii="Advent Sans Beta" w:hAnsi="Advent Sans Beta" w:cs="Advent Sans Beta"/>
          <w:b/>
          <w:bCs/>
          <w:sz w:val="24"/>
          <w:szCs w:val="24"/>
        </w:rPr>
        <w:t>Kongresie Młodzieży</w:t>
      </w:r>
      <w:r w:rsidR="004D01C1">
        <w:rPr>
          <w:rFonts w:ascii="Advent Sans Beta" w:hAnsi="Advent Sans Beta" w:cs="Advent Sans Beta"/>
          <w:sz w:val="24"/>
          <w:szCs w:val="24"/>
        </w:rPr>
        <w:t>, k</w:t>
      </w:r>
      <w:r w:rsidR="00211F3B">
        <w:rPr>
          <w:rFonts w:ascii="Advent Sans Beta" w:hAnsi="Advent Sans Beta" w:cs="Advent Sans Beta"/>
          <w:sz w:val="24"/>
          <w:szCs w:val="24"/>
        </w:rPr>
        <w:t xml:space="preserve">tóry odbędzie </w:t>
      </w:r>
      <w:r w:rsidR="003D0B4F">
        <w:rPr>
          <w:rFonts w:ascii="Advent Sans Beta" w:hAnsi="Advent Sans Beta" w:cs="Advent Sans Beta"/>
          <w:sz w:val="24"/>
          <w:szCs w:val="24"/>
        </w:rPr>
        <w:t xml:space="preserve">się </w:t>
      </w:r>
      <w:r w:rsidR="00A30CD4">
        <w:rPr>
          <w:rFonts w:ascii="Advent Sans Beta" w:hAnsi="Advent Sans Beta" w:cs="Advent Sans Beta"/>
          <w:sz w:val="24"/>
          <w:szCs w:val="24"/>
        </w:rPr>
        <w:t xml:space="preserve">pod hasłem </w:t>
      </w:r>
      <w:r w:rsidR="00A30CD4" w:rsidRPr="008E18D4">
        <w:rPr>
          <w:rFonts w:ascii="Advent Sans Beta" w:hAnsi="Advent Sans Beta" w:cs="Advent Sans Beta"/>
          <w:b/>
          <w:bCs/>
          <w:sz w:val="24"/>
          <w:szCs w:val="24"/>
        </w:rPr>
        <w:t xml:space="preserve">WYTRWAJ! </w:t>
      </w:r>
      <w:r w:rsidR="003D0B4F" w:rsidRPr="00C164C6">
        <w:rPr>
          <w:rFonts w:ascii="Advent Sans Beta" w:hAnsi="Advent Sans Beta" w:cs="Advent Sans Beta"/>
          <w:b/>
          <w:bCs/>
          <w:sz w:val="24"/>
          <w:szCs w:val="24"/>
        </w:rPr>
        <w:t>w</w:t>
      </w:r>
      <w:r w:rsidR="00A81735" w:rsidRPr="00C164C6">
        <w:rPr>
          <w:rFonts w:ascii="Advent Sans Beta" w:hAnsi="Advent Sans Beta" w:cs="Advent Sans Beta"/>
          <w:b/>
          <w:bCs/>
          <w:sz w:val="24"/>
          <w:szCs w:val="24"/>
        </w:rPr>
        <w:t xml:space="preserve"> miejscowości </w:t>
      </w:r>
      <w:proofErr w:type="spellStart"/>
      <w:r w:rsidR="00A81735" w:rsidRPr="00C164C6">
        <w:rPr>
          <w:rFonts w:ascii="Advent Sans Beta" w:hAnsi="Advent Sans Beta" w:cs="Advent Sans Beta"/>
          <w:b/>
          <w:bCs/>
          <w:sz w:val="24"/>
          <w:szCs w:val="24"/>
        </w:rPr>
        <w:t>Maruševec</w:t>
      </w:r>
      <w:proofErr w:type="spellEnd"/>
      <w:r w:rsidR="00C42C7E" w:rsidRPr="00C164C6">
        <w:rPr>
          <w:rFonts w:ascii="Advent Sans Beta" w:hAnsi="Advent Sans Beta" w:cs="Advent Sans Beta"/>
          <w:b/>
          <w:bCs/>
          <w:sz w:val="24"/>
          <w:szCs w:val="24"/>
        </w:rPr>
        <w:t xml:space="preserve"> w</w:t>
      </w:r>
      <w:r w:rsidR="003D0B4F" w:rsidRPr="00C164C6">
        <w:rPr>
          <w:rFonts w:ascii="Advent Sans Beta" w:hAnsi="Advent Sans Beta" w:cs="Advent Sans Beta"/>
          <w:b/>
          <w:bCs/>
          <w:sz w:val="24"/>
          <w:szCs w:val="24"/>
        </w:rPr>
        <w:t xml:space="preserve"> Chorwacji</w:t>
      </w:r>
      <w:r w:rsidR="00C42C7E">
        <w:rPr>
          <w:rFonts w:ascii="Advent Sans Beta" w:hAnsi="Advent Sans Beta" w:cs="Advent Sans Beta"/>
          <w:sz w:val="24"/>
          <w:szCs w:val="24"/>
        </w:rPr>
        <w:t xml:space="preserve"> na terenie</w:t>
      </w:r>
      <w:r w:rsidR="003D0B4F">
        <w:rPr>
          <w:rFonts w:ascii="Advent Sans Beta" w:hAnsi="Advent Sans Beta" w:cs="Advent Sans Beta"/>
          <w:sz w:val="24"/>
          <w:szCs w:val="24"/>
        </w:rPr>
        <w:t xml:space="preserve"> kampus</w:t>
      </w:r>
      <w:r w:rsidR="00C42C7E">
        <w:rPr>
          <w:rFonts w:ascii="Advent Sans Beta" w:hAnsi="Advent Sans Beta" w:cs="Advent Sans Beta"/>
          <w:sz w:val="24"/>
          <w:szCs w:val="24"/>
        </w:rPr>
        <w:t>u</w:t>
      </w:r>
      <w:r w:rsidR="003D0B4F">
        <w:rPr>
          <w:rFonts w:ascii="Advent Sans Beta" w:hAnsi="Advent Sans Beta" w:cs="Advent Sans Beta"/>
          <w:sz w:val="24"/>
          <w:szCs w:val="24"/>
        </w:rPr>
        <w:t xml:space="preserve"> </w:t>
      </w:r>
      <w:r w:rsidR="002618A9">
        <w:rPr>
          <w:rFonts w:ascii="Advent Sans Beta" w:hAnsi="Advent Sans Beta" w:cs="Advent Sans Beta"/>
          <w:sz w:val="24"/>
          <w:szCs w:val="24"/>
        </w:rPr>
        <w:t>Adwentystycznego Seminarium</w:t>
      </w:r>
      <w:r w:rsidR="00C42C7E">
        <w:rPr>
          <w:rFonts w:ascii="Advent Sans Beta" w:hAnsi="Advent Sans Beta" w:cs="Advent Sans Beta"/>
          <w:sz w:val="24"/>
          <w:szCs w:val="24"/>
        </w:rPr>
        <w:t xml:space="preserve"> </w:t>
      </w:r>
      <w:r w:rsidR="002618A9">
        <w:rPr>
          <w:rFonts w:ascii="Advent Sans Beta" w:hAnsi="Advent Sans Beta" w:cs="Advent Sans Beta"/>
          <w:sz w:val="24"/>
          <w:szCs w:val="24"/>
        </w:rPr>
        <w:t>Duchownego i Medy</w:t>
      </w:r>
      <w:r w:rsidR="00075F80">
        <w:rPr>
          <w:rFonts w:ascii="Advent Sans Beta" w:hAnsi="Advent Sans Beta" w:cs="Advent Sans Beta"/>
          <w:sz w:val="24"/>
          <w:szCs w:val="24"/>
        </w:rPr>
        <w:t>cznej Szkoły Średniej</w:t>
      </w:r>
      <w:r w:rsidR="00DD0827">
        <w:rPr>
          <w:rFonts w:ascii="Advent Sans Beta" w:hAnsi="Advent Sans Beta" w:cs="Advent Sans Beta"/>
          <w:sz w:val="24"/>
          <w:szCs w:val="24"/>
        </w:rPr>
        <w:t xml:space="preserve"> </w:t>
      </w:r>
      <w:r w:rsidR="00032B7D" w:rsidRPr="00C164C6">
        <w:rPr>
          <w:rFonts w:ascii="Advent Sans Beta" w:hAnsi="Advent Sans Beta" w:cs="Advent Sans Beta"/>
          <w:b/>
          <w:bCs/>
          <w:sz w:val="24"/>
          <w:szCs w:val="24"/>
        </w:rPr>
        <w:t xml:space="preserve">w dniach </w:t>
      </w:r>
      <w:r w:rsidR="00225B35" w:rsidRPr="00C164C6">
        <w:rPr>
          <w:rFonts w:ascii="Advent Sans Beta" w:hAnsi="Advent Sans Beta" w:cs="Advent Sans Beta"/>
          <w:b/>
          <w:bCs/>
          <w:sz w:val="24"/>
          <w:szCs w:val="24"/>
        </w:rPr>
        <w:t>6-10 sierpnia</w:t>
      </w:r>
      <w:r w:rsidR="00225B35">
        <w:rPr>
          <w:rFonts w:ascii="Advent Sans Beta" w:hAnsi="Advent Sans Beta" w:cs="Advent Sans Beta"/>
          <w:sz w:val="24"/>
          <w:szCs w:val="24"/>
        </w:rPr>
        <w:t xml:space="preserve">. W Kongresie uczestniczyć będzie młodzież </w:t>
      </w:r>
      <w:r w:rsidR="00DD0827">
        <w:rPr>
          <w:rFonts w:ascii="Advent Sans Beta" w:hAnsi="Advent Sans Beta" w:cs="Advent Sans Beta"/>
          <w:sz w:val="24"/>
          <w:szCs w:val="24"/>
        </w:rPr>
        <w:t xml:space="preserve">z </w:t>
      </w:r>
      <w:r w:rsidR="00DF2A6B">
        <w:rPr>
          <w:rFonts w:ascii="Advent Sans Beta" w:hAnsi="Advent Sans Beta" w:cs="Advent Sans Beta"/>
          <w:sz w:val="24"/>
          <w:szCs w:val="24"/>
        </w:rPr>
        <w:t>krajów Wydziału Transeuropejskiego</w:t>
      </w:r>
      <w:r w:rsidR="00344677">
        <w:rPr>
          <w:rFonts w:ascii="Advent Sans Beta" w:hAnsi="Advent Sans Beta" w:cs="Advent Sans Beta"/>
          <w:sz w:val="24"/>
          <w:szCs w:val="24"/>
        </w:rPr>
        <w:t>.</w:t>
      </w:r>
      <w:r w:rsidR="00853477">
        <w:rPr>
          <w:rFonts w:ascii="Advent Sans Beta" w:hAnsi="Advent Sans Beta" w:cs="Advent Sans Beta"/>
          <w:sz w:val="24"/>
          <w:szCs w:val="24"/>
        </w:rPr>
        <w:t xml:space="preserve"> Głównym mówcą będzie </w:t>
      </w:r>
      <w:proofErr w:type="spellStart"/>
      <w:r w:rsidR="003A433E" w:rsidRPr="003A433E">
        <w:rPr>
          <w:rFonts w:ascii="Advent Sans Beta" w:hAnsi="Advent Sans Beta" w:cs="Advent Sans Beta"/>
          <w:sz w:val="24"/>
          <w:szCs w:val="24"/>
        </w:rPr>
        <w:t>László</w:t>
      </w:r>
      <w:proofErr w:type="spellEnd"/>
      <w:r w:rsidR="003A433E" w:rsidRPr="003A433E">
        <w:rPr>
          <w:rFonts w:ascii="Advent Sans Beta" w:hAnsi="Advent Sans Beta" w:cs="Advent Sans Beta"/>
          <w:sz w:val="24"/>
          <w:szCs w:val="24"/>
        </w:rPr>
        <w:t xml:space="preserve"> </w:t>
      </w:r>
      <w:proofErr w:type="spellStart"/>
      <w:r w:rsidR="003A433E" w:rsidRPr="003A433E">
        <w:rPr>
          <w:rFonts w:ascii="Advent Sans Beta" w:hAnsi="Advent Sans Beta" w:cs="Advent Sans Beta"/>
          <w:sz w:val="24"/>
          <w:szCs w:val="24"/>
        </w:rPr>
        <w:t>Szabó</w:t>
      </w:r>
      <w:proofErr w:type="spellEnd"/>
      <w:r w:rsidR="003A433E">
        <w:rPr>
          <w:rFonts w:ascii="Advent Sans Beta" w:hAnsi="Advent Sans Beta" w:cs="Advent Sans Beta"/>
          <w:sz w:val="24"/>
          <w:szCs w:val="24"/>
        </w:rPr>
        <w:t>, pastor, misjonarz, wykładowca</w:t>
      </w:r>
      <w:r w:rsidR="008831E8">
        <w:rPr>
          <w:rFonts w:ascii="Advent Sans Beta" w:hAnsi="Advent Sans Beta" w:cs="Advent Sans Beta"/>
          <w:sz w:val="24"/>
          <w:szCs w:val="24"/>
        </w:rPr>
        <w:t>,</w:t>
      </w:r>
      <w:r w:rsidR="00483EBF">
        <w:rPr>
          <w:rFonts w:ascii="Advent Sans Beta" w:hAnsi="Advent Sans Beta" w:cs="Advent Sans Beta"/>
          <w:sz w:val="24"/>
          <w:szCs w:val="24"/>
        </w:rPr>
        <w:t xml:space="preserve"> lepiej znany </w:t>
      </w:r>
      <w:r w:rsidR="008831E8">
        <w:rPr>
          <w:rFonts w:ascii="Advent Sans Beta" w:hAnsi="Advent Sans Beta" w:cs="Advent Sans Beta"/>
          <w:sz w:val="24"/>
          <w:szCs w:val="24"/>
        </w:rPr>
        <w:t>i lubiany</w:t>
      </w:r>
      <w:r w:rsidR="00483EBF">
        <w:rPr>
          <w:rFonts w:ascii="Advent Sans Beta" w:hAnsi="Advent Sans Beta" w:cs="Advent Sans Beta"/>
          <w:sz w:val="24"/>
          <w:szCs w:val="24"/>
        </w:rPr>
        <w:t xml:space="preserve"> </w:t>
      </w:r>
      <w:r w:rsidR="008831E8">
        <w:rPr>
          <w:rFonts w:ascii="Advent Sans Beta" w:hAnsi="Advent Sans Beta" w:cs="Advent Sans Beta"/>
          <w:sz w:val="24"/>
          <w:szCs w:val="24"/>
        </w:rPr>
        <w:t>w</w:t>
      </w:r>
      <w:r w:rsidR="00483EBF">
        <w:rPr>
          <w:rFonts w:ascii="Advent Sans Beta" w:hAnsi="Advent Sans Beta" w:cs="Advent Sans Beta"/>
          <w:sz w:val="24"/>
          <w:szCs w:val="24"/>
        </w:rPr>
        <w:t xml:space="preserve"> Kościele na Węgrzech i w Niemczech.</w:t>
      </w:r>
      <w:r w:rsidR="008831E8">
        <w:rPr>
          <w:rFonts w:ascii="Advent Sans Beta" w:hAnsi="Advent Sans Beta" w:cs="Advent Sans Beta"/>
          <w:sz w:val="24"/>
          <w:szCs w:val="24"/>
        </w:rPr>
        <w:t xml:space="preserve"> W programie prze</w:t>
      </w:r>
      <w:r w:rsidR="00B257E0">
        <w:rPr>
          <w:rFonts w:ascii="Advent Sans Beta" w:hAnsi="Advent Sans Beta" w:cs="Advent Sans Beta"/>
          <w:sz w:val="24"/>
          <w:szCs w:val="24"/>
        </w:rPr>
        <w:t>widziano również warsztaty, działania misyjne</w:t>
      </w:r>
      <w:r w:rsidR="00DC401D">
        <w:rPr>
          <w:rFonts w:ascii="Advent Sans Beta" w:hAnsi="Advent Sans Beta" w:cs="Advent Sans Beta"/>
          <w:sz w:val="24"/>
          <w:szCs w:val="24"/>
        </w:rPr>
        <w:t xml:space="preserve">, aktywny wypoczynek i integrację. </w:t>
      </w:r>
      <w:r w:rsidR="00CE01F0">
        <w:rPr>
          <w:rFonts w:ascii="Advent Sans Beta" w:hAnsi="Advent Sans Beta" w:cs="Advent Sans Beta"/>
          <w:sz w:val="24"/>
          <w:szCs w:val="24"/>
        </w:rPr>
        <w:t xml:space="preserve">Wszelkie programy realizowane będą </w:t>
      </w:r>
      <w:r w:rsidR="007E7DEE">
        <w:rPr>
          <w:rFonts w:ascii="Advent Sans Beta" w:hAnsi="Advent Sans Beta" w:cs="Advent Sans Beta"/>
          <w:sz w:val="24"/>
          <w:szCs w:val="24"/>
        </w:rPr>
        <w:t>w języku angielskim, więc jego znajomość jest obowiązkowa.</w:t>
      </w:r>
      <w:r w:rsidR="00102DAB">
        <w:rPr>
          <w:rFonts w:ascii="Advent Sans Beta" w:hAnsi="Advent Sans Beta" w:cs="Advent Sans Beta"/>
          <w:sz w:val="24"/>
          <w:szCs w:val="24"/>
        </w:rPr>
        <w:t xml:space="preserve"> </w:t>
      </w:r>
      <w:r w:rsidR="00333FA2">
        <w:rPr>
          <w:rFonts w:ascii="Advent Sans Beta" w:hAnsi="Advent Sans Beta" w:cs="Advent Sans Beta"/>
          <w:sz w:val="24"/>
          <w:szCs w:val="24"/>
        </w:rPr>
        <w:t>Koszt</w:t>
      </w:r>
      <w:r w:rsidR="00D47D04">
        <w:rPr>
          <w:rFonts w:ascii="Advent Sans Beta" w:hAnsi="Advent Sans Beta" w:cs="Advent Sans Beta"/>
          <w:sz w:val="24"/>
          <w:szCs w:val="24"/>
        </w:rPr>
        <w:t xml:space="preserve"> udziału</w:t>
      </w:r>
      <w:r w:rsidR="00DD0827">
        <w:rPr>
          <w:rFonts w:ascii="Advent Sans Beta" w:hAnsi="Advent Sans Beta" w:cs="Advent Sans Beta"/>
          <w:sz w:val="24"/>
          <w:szCs w:val="24"/>
        </w:rPr>
        <w:t>,</w:t>
      </w:r>
      <w:r w:rsidR="00D47D04">
        <w:rPr>
          <w:rFonts w:ascii="Advent Sans Beta" w:hAnsi="Advent Sans Beta" w:cs="Advent Sans Beta"/>
          <w:sz w:val="24"/>
          <w:szCs w:val="24"/>
        </w:rPr>
        <w:t xml:space="preserve"> włącznie z posiłkami i dojazdem autokarem</w:t>
      </w:r>
      <w:r w:rsidR="001E23F7">
        <w:rPr>
          <w:rFonts w:ascii="Advent Sans Beta" w:hAnsi="Advent Sans Beta" w:cs="Advent Sans Beta"/>
          <w:sz w:val="24"/>
          <w:szCs w:val="24"/>
        </w:rPr>
        <w:t>,</w:t>
      </w:r>
      <w:r w:rsidR="00333FA2">
        <w:rPr>
          <w:rFonts w:ascii="Advent Sans Beta" w:hAnsi="Advent Sans Beta" w:cs="Advent Sans Beta"/>
          <w:sz w:val="24"/>
          <w:szCs w:val="24"/>
        </w:rPr>
        <w:t xml:space="preserve"> </w:t>
      </w:r>
      <w:r w:rsidR="001E23F7">
        <w:rPr>
          <w:rFonts w:ascii="Advent Sans Beta" w:hAnsi="Advent Sans Beta" w:cs="Advent Sans Beta"/>
          <w:sz w:val="24"/>
          <w:szCs w:val="24"/>
        </w:rPr>
        <w:br/>
      </w:r>
      <w:r w:rsidR="00333FA2">
        <w:rPr>
          <w:rFonts w:ascii="Advent Sans Beta" w:hAnsi="Advent Sans Beta" w:cs="Advent Sans Beta"/>
          <w:sz w:val="24"/>
          <w:szCs w:val="24"/>
        </w:rPr>
        <w:t>w zależności od wybranej opcji noclegu</w:t>
      </w:r>
      <w:r w:rsidR="00DD0827">
        <w:rPr>
          <w:rFonts w:ascii="Advent Sans Beta" w:hAnsi="Advent Sans Beta" w:cs="Advent Sans Beta"/>
          <w:sz w:val="24"/>
          <w:szCs w:val="24"/>
        </w:rPr>
        <w:t>, to</w:t>
      </w:r>
      <w:r w:rsidR="00333FA2">
        <w:rPr>
          <w:rFonts w:ascii="Advent Sans Beta" w:hAnsi="Advent Sans Beta" w:cs="Advent Sans Beta"/>
          <w:sz w:val="24"/>
          <w:szCs w:val="24"/>
        </w:rPr>
        <w:t xml:space="preserve"> </w:t>
      </w:r>
      <w:r w:rsidR="00C21444">
        <w:rPr>
          <w:rFonts w:ascii="Advent Sans Beta" w:hAnsi="Advent Sans Beta" w:cs="Advent Sans Beta"/>
          <w:sz w:val="24"/>
          <w:szCs w:val="24"/>
        </w:rPr>
        <w:t>700-1100 zł.</w:t>
      </w:r>
      <w:r w:rsidR="00E80F8E">
        <w:rPr>
          <w:rFonts w:ascii="Advent Sans Beta" w:hAnsi="Advent Sans Beta" w:cs="Advent Sans Beta"/>
          <w:sz w:val="24"/>
          <w:szCs w:val="24"/>
        </w:rPr>
        <w:t xml:space="preserve"> </w:t>
      </w:r>
      <w:r w:rsidR="001E23F7">
        <w:rPr>
          <w:rFonts w:ascii="Advent Sans Beta" w:hAnsi="Advent Sans Beta" w:cs="Advent Sans Beta"/>
          <w:sz w:val="24"/>
          <w:szCs w:val="24"/>
        </w:rPr>
        <w:t xml:space="preserve">Chęć udziału można zgłosić do 7 czerwca. </w:t>
      </w:r>
      <w:r w:rsidR="00E80F8E">
        <w:rPr>
          <w:rFonts w:ascii="Advent Sans Beta" w:hAnsi="Advent Sans Beta" w:cs="Advent Sans Beta"/>
          <w:sz w:val="24"/>
          <w:szCs w:val="24"/>
        </w:rPr>
        <w:t>Więcej informacji oraz rejestracja na stronie m</w:t>
      </w:r>
      <w:r w:rsidR="005431F3">
        <w:rPr>
          <w:rFonts w:ascii="Advent Sans Beta" w:hAnsi="Advent Sans Beta" w:cs="Advent Sans Beta"/>
          <w:sz w:val="24"/>
          <w:szCs w:val="24"/>
        </w:rPr>
        <w:t>l</w:t>
      </w:r>
      <w:r w:rsidR="00E80F8E">
        <w:rPr>
          <w:rFonts w:ascii="Advent Sans Beta" w:hAnsi="Advent Sans Beta" w:cs="Advent Sans Beta"/>
          <w:sz w:val="24"/>
          <w:szCs w:val="24"/>
        </w:rPr>
        <w:t>odzi.adwent.pl.</w:t>
      </w:r>
    </w:p>
    <w:p w14:paraId="1237A9C3" w14:textId="13A5F173" w:rsidR="00066B2F" w:rsidRPr="004D01C1" w:rsidRDefault="006F0CD1" w:rsidP="008E18D4">
      <w:pPr>
        <w:spacing w:before="120" w:line="360" w:lineRule="auto"/>
        <w:jc w:val="both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sz w:val="24"/>
          <w:szCs w:val="24"/>
        </w:rPr>
        <w:t>W imieniu Komitetu Młodzieży przy Zarządzie Kościoła</w:t>
      </w:r>
    </w:p>
    <w:p w14:paraId="2E9524F2" w14:textId="35BD2E7E" w:rsidR="00555A65" w:rsidRDefault="006F0CD1" w:rsidP="00C142CC">
      <w:pPr>
        <w:spacing w:before="120" w:line="360" w:lineRule="auto"/>
        <w:rPr>
          <w:rFonts w:ascii="Advent Sans Beta" w:hAnsi="Advent Sans Beta" w:cs="Advent Sans Beta"/>
          <w:b/>
          <w:bCs/>
          <w:sz w:val="24"/>
          <w:szCs w:val="24"/>
        </w:rPr>
      </w:pPr>
      <w:r w:rsidRPr="006F0CD1">
        <w:rPr>
          <w:rFonts w:ascii="Advent Sans Beta" w:hAnsi="Advent Sans Beta" w:cs="Advent Sans Beta"/>
          <w:b/>
          <w:bCs/>
          <w:sz w:val="24"/>
          <w:szCs w:val="24"/>
        </w:rPr>
        <w:t>Piotr Bylina</w:t>
      </w:r>
    </w:p>
    <w:p w14:paraId="2B7520DA" w14:textId="05093A70" w:rsidR="00282709" w:rsidRDefault="00282709" w:rsidP="00C142CC">
      <w:pPr>
        <w:spacing w:before="120" w:line="360" w:lineRule="auto"/>
        <w:rPr>
          <w:rFonts w:ascii="Advent Sans Beta" w:hAnsi="Advent Sans Beta" w:cs="Advent Sans Beta"/>
          <w:b/>
          <w:bCs/>
          <w:sz w:val="24"/>
          <w:szCs w:val="24"/>
        </w:rPr>
      </w:pPr>
    </w:p>
    <w:p w14:paraId="4C0E2410" w14:textId="4E9B9F55" w:rsidR="006606F1" w:rsidRDefault="008E18D4" w:rsidP="00C142CC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EB43CE" wp14:editId="2E6F12FB">
            <wp:simplePos x="0" y="0"/>
            <wp:positionH relativeFrom="margin">
              <wp:posOffset>-1270</wp:posOffset>
            </wp:positionH>
            <wp:positionV relativeFrom="margin">
              <wp:posOffset>6103620</wp:posOffset>
            </wp:positionV>
            <wp:extent cx="1881505" cy="1881505"/>
            <wp:effectExtent l="0" t="0" r="0" b="0"/>
            <wp:wrapSquare wrapText="bothSides"/>
            <wp:docPr id="1263851814" name="Obraz 1" descr="Obraz zawierający wzór, kwadrat, Symetria, piksel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51814" name="Obraz 1" descr="Obraz zawierający wzór, kwadrat, Symetria, piksel&#10;&#10;Opis wygenerowany automatyczni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88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dvent Sans Beta" w:hAnsi="Advent Sans Beta" w:cs="Advent Sans Bet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EFBC3F" wp14:editId="5D8ACC25">
            <wp:simplePos x="0" y="0"/>
            <wp:positionH relativeFrom="margin">
              <wp:posOffset>3444240</wp:posOffset>
            </wp:positionH>
            <wp:positionV relativeFrom="margin">
              <wp:posOffset>6031230</wp:posOffset>
            </wp:positionV>
            <wp:extent cx="1953895" cy="1953895"/>
            <wp:effectExtent l="0" t="0" r="1905" b="1905"/>
            <wp:wrapSquare wrapText="bothSides"/>
            <wp:docPr id="1475677766" name="Obraz 2" descr="Obraz zawierający wzór, kwadrat, piksel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77766" name="Obraz 2" descr="Obraz zawierający wzór, kwadrat, piksel, design&#10;&#10;Opis wygenerowany automatyczni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C1849" w14:textId="763E9D08" w:rsidR="006606F1" w:rsidRDefault="006606F1" w:rsidP="00C142CC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</w:p>
    <w:p w14:paraId="3108DD2E" w14:textId="433C5393" w:rsidR="00282709" w:rsidRPr="00282709" w:rsidRDefault="00344A05" w:rsidP="00C142CC">
      <w:pPr>
        <w:spacing w:before="120" w:line="360" w:lineRule="auto"/>
        <w:rPr>
          <w:rFonts w:ascii="Advent Sans Beta" w:hAnsi="Advent Sans Beta" w:cs="Advent Sans Beta"/>
          <w:sz w:val="24"/>
          <w:szCs w:val="24"/>
        </w:rPr>
      </w:pPr>
      <w:r>
        <w:rPr>
          <w:rFonts w:ascii="Advent Sans Beta" w:hAnsi="Advent Sans Beta" w:cs="Advent Sans Bet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C42C7" wp14:editId="57935BB4">
                <wp:simplePos x="0" y="0"/>
                <wp:positionH relativeFrom="column">
                  <wp:posOffset>3738490</wp:posOffset>
                </wp:positionH>
                <wp:positionV relativeFrom="paragraph">
                  <wp:posOffset>392479</wp:posOffset>
                </wp:positionV>
                <wp:extent cx="1331595" cy="337820"/>
                <wp:effectExtent l="0" t="0" r="0" b="0"/>
                <wp:wrapNone/>
                <wp:docPr id="2009553841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CFFED" w14:textId="45CF0DBA" w:rsidR="008E18D4" w:rsidRDefault="008E18D4" w:rsidP="008E18D4">
                            <w:pPr>
                              <w:jc w:val="center"/>
                            </w:pPr>
                            <w:r>
                              <w:t>rejestracja: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DC42C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94.35pt;margin-top:30.9pt;width:104.85pt;height:2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" filled="f" stroked="f" strokeweight=".5pt">
                <v:textbox>
                  <w:txbxContent>
                    <w:p w14:paraId="0F6CFFED" w14:textId="45CF0DBA" w:rsidR="008E18D4" w:rsidRDefault="008E18D4" w:rsidP="008E18D4">
                      <w:pPr>
                        <w:jc w:val="center"/>
                      </w:pPr>
                      <w:r>
                        <w:t>rejestracja: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dvent Sans Beta" w:hAnsi="Advent Sans Beta" w:cs="Advent Sans Bet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2045B" wp14:editId="0546E375">
                <wp:simplePos x="0" y="0"/>
                <wp:positionH relativeFrom="column">
                  <wp:posOffset>181317</wp:posOffset>
                </wp:positionH>
                <wp:positionV relativeFrom="paragraph">
                  <wp:posOffset>468581</wp:posOffset>
                </wp:positionV>
                <wp:extent cx="1331844" cy="337931"/>
                <wp:effectExtent l="0" t="0" r="0" b="0"/>
                <wp:wrapNone/>
                <wp:docPr id="803489318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844" cy="337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30FC3" w14:textId="136BA7C8" w:rsidR="008E18D4" w:rsidRDefault="008E18D4" w:rsidP="008E18D4">
                            <w:pPr>
                              <w:jc w:val="center"/>
                            </w:pPr>
                            <w:r>
                              <w:t>więcej informacji: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22045B" id="_x0000_s1027" type="#_x0000_t202" style="position:absolute;margin-left:14.3pt;margin-top:36.9pt;width:104.85pt;height:26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" filled="f" stroked="f" strokeweight=".5pt">
                <v:textbox>
                  <w:txbxContent>
                    <w:p w14:paraId="1E130FC3" w14:textId="136BA7C8" w:rsidR="008E18D4" w:rsidRDefault="008E18D4" w:rsidP="008E18D4">
                      <w:pPr>
                        <w:jc w:val="center"/>
                      </w:pPr>
                      <w:r>
                        <w:t>więcej informacji: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2709" w:rsidRPr="00282709" w:rsidSect="0048129B">
      <w:headerReference w:type="default" r:id="rId10"/>
      <w:footerReference w:type="even" r:id="rId11"/>
      <w:footerReference w:type="default" r:id="rId12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37357" w14:textId="77777777" w:rsidR="00E6602F" w:rsidRDefault="00E6602F" w:rsidP="002D1F71">
      <w:r>
        <w:separator/>
      </w:r>
    </w:p>
  </w:endnote>
  <w:endnote w:type="continuationSeparator" w:id="0">
    <w:p w14:paraId="014233F4" w14:textId="77777777" w:rsidR="00E6602F" w:rsidRDefault="00E6602F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Cambria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6CF7D953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B594161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4431" w14:textId="77777777" w:rsidR="0048129B" w:rsidRDefault="00774FE7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</w:p>
  <w:p w14:paraId="3C51F381" w14:textId="77777777" w:rsidR="009E0C39" w:rsidRPr="00977B70" w:rsidRDefault="00570714" w:rsidP="00977B70">
    <w:pPr>
      <w:pStyle w:val="Stopka"/>
      <w:spacing w:line="360" w:lineRule="auto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>L. FOKSAL 8 00-366 WARSZAWA   •   TEL (+48) 22 3131 431</w:t>
    </w:r>
    <w:r w:rsidR="00977B70" w:rsidRPr="005B6CAB">
      <w:rPr>
        <w:rFonts w:ascii="Advent Sans Logo" w:hAnsi="Advent Sans Logo" w:cs="Advent Sans Logo"/>
        <w:color w:val="2E557F"/>
        <w:sz w:val="18"/>
      </w:rPr>
      <w:t xml:space="preserve">   •   </w:t>
    </w:r>
    <w:r w:rsidR="009E0C39" w:rsidRPr="00977B70">
      <w:rPr>
        <w:rFonts w:ascii="Advent Sans Logo" w:hAnsi="Advent Sans Logo" w:cs="Advent Sans Logo"/>
        <w:color w:val="2E557F"/>
        <w:sz w:val="18"/>
      </w:rPr>
      <w:t xml:space="preserve">EMAIL: KANCELARIA@ADWENT.PL   </w:t>
    </w:r>
    <w:r w:rsidR="00977B70">
      <w:rPr>
        <w:rFonts w:ascii="Advent Sans Logo" w:hAnsi="Advent Sans Logo" w:cs="Advent Sans Logo"/>
        <w:color w:val="2E557F"/>
        <w:sz w:val="18"/>
      </w:rPr>
      <w:br/>
    </w:r>
    <w:r w:rsidR="009E0C39" w:rsidRPr="00977B70">
      <w:rPr>
        <w:rFonts w:ascii="Advent Sans Logo" w:hAnsi="Advent Sans Logo" w:cs="Advent Sans Logo"/>
        <w:color w:val="2E557F"/>
        <w:sz w:val="18"/>
      </w:rPr>
      <w:t>NIP: 525-15-76-527</w:t>
    </w:r>
    <w:r w:rsidR="00977B70" w:rsidRPr="005B6CAB">
      <w:rPr>
        <w:rFonts w:ascii="Advent Sans Logo" w:hAnsi="Advent Sans Logo" w:cs="Advent Sans Logo"/>
        <w:color w:val="2E557F"/>
        <w:sz w:val="18"/>
      </w:rPr>
      <w:t xml:space="preserve">   •   </w:t>
    </w:r>
    <w:r w:rsidR="009E0C39" w:rsidRPr="00977B70">
      <w:rPr>
        <w:rFonts w:ascii="Advent Sans Logo" w:hAnsi="Advent Sans Logo" w:cs="Advent Sans Logo"/>
        <w:color w:val="2E557F"/>
        <w:sz w:val="18"/>
      </w:rPr>
      <w:t>REGON: 006233870</w:t>
    </w:r>
  </w:p>
  <w:p w14:paraId="2EF75E53" w14:textId="77777777" w:rsidR="003F1825" w:rsidRPr="00977B70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62EA7469" w14:textId="77777777" w:rsidR="00977B70" w:rsidRDefault="00977B70" w:rsidP="0048129B">
    <w:pPr>
      <w:pStyle w:val="Stopka"/>
      <w:tabs>
        <w:tab w:val="clear" w:pos="4536"/>
        <w:tab w:val="clear" w:pos="9072"/>
        <w:tab w:val="left" w:pos="6041"/>
      </w:tabs>
    </w:pPr>
  </w:p>
  <w:p w14:paraId="5780CD50" w14:textId="77777777" w:rsidR="002D1F71" w:rsidRPr="00977B70" w:rsidRDefault="0048129B" w:rsidP="0048129B">
    <w:pPr>
      <w:pStyle w:val="Stopka"/>
      <w:tabs>
        <w:tab w:val="clear" w:pos="4536"/>
        <w:tab w:val="clear" w:pos="9072"/>
        <w:tab w:val="left" w:pos="6041"/>
      </w:tabs>
    </w:pPr>
    <w:r w:rsidRPr="00977B7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0EE8" w14:textId="77777777" w:rsidR="00E6602F" w:rsidRDefault="00E6602F" w:rsidP="002D1F71">
      <w:r>
        <w:separator/>
      </w:r>
    </w:p>
  </w:footnote>
  <w:footnote w:type="continuationSeparator" w:id="0">
    <w:p w14:paraId="36B2DE0A" w14:textId="77777777" w:rsidR="00E6602F" w:rsidRDefault="00E6602F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4908" w14:textId="77777777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A9A91D7" wp14:editId="66D9ADA2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7E71976" wp14:editId="26C5ACAE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9525">
                        <a:solidFill>
                          <a:srgbClr val="2254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186A336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" strokecolor="#225481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534A77D" wp14:editId="400A3A08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36113A7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534A7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636113A7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A2663D0" w14:textId="77777777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2DD00D56" w14:textId="77777777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219C6FF0" w14:textId="77777777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3"/>
  </w:num>
  <w:num w:numId="3" w16cid:durableId="283198498">
    <w:abstractNumId w:val="9"/>
  </w:num>
  <w:num w:numId="4" w16cid:durableId="1484664010">
    <w:abstractNumId w:val="5"/>
  </w:num>
  <w:num w:numId="5" w16cid:durableId="1920674294">
    <w:abstractNumId w:val="7"/>
  </w:num>
  <w:num w:numId="6" w16cid:durableId="1993023417">
    <w:abstractNumId w:val="6"/>
  </w:num>
  <w:num w:numId="7" w16cid:durableId="76683038">
    <w:abstractNumId w:val="10"/>
  </w:num>
  <w:num w:numId="8" w16cid:durableId="1838878756">
    <w:abstractNumId w:val="0"/>
  </w:num>
  <w:num w:numId="9" w16cid:durableId="640381879">
    <w:abstractNumId w:val="4"/>
  </w:num>
  <w:num w:numId="10" w16cid:durableId="1614315335">
    <w:abstractNumId w:val="2"/>
  </w:num>
  <w:num w:numId="11" w16cid:durableId="43914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99"/>
    <w:rsid w:val="000012D2"/>
    <w:rsid w:val="0000429B"/>
    <w:rsid w:val="00032B7D"/>
    <w:rsid w:val="000340A4"/>
    <w:rsid w:val="0006011F"/>
    <w:rsid w:val="00066B2F"/>
    <w:rsid w:val="00075F80"/>
    <w:rsid w:val="00080D7B"/>
    <w:rsid w:val="000820E2"/>
    <w:rsid w:val="00085245"/>
    <w:rsid w:val="00094E17"/>
    <w:rsid w:val="000966E3"/>
    <w:rsid w:val="000A3BD4"/>
    <w:rsid w:val="000A5DB8"/>
    <w:rsid w:val="000C5AEA"/>
    <w:rsid w:val="000D14CA"/>
    <w:rsid w:val="000E1ECB"/>
    <w:rsid w:val="000E74E4"/>
    <w:rsid w:val="00102DAB"/>
    <w:rsid w:val="0010597D"/>
    <w:rsid w:val="00110266"/>
    <w:rsid w:val="0011321A"/>
    <w:rsid w:val="0012485B"/>
    <w:rsid w:val="00124D30"/>
    <w:rsid w:val="00125E56"/>
    <w:rsid w:val="0013020F"/>
    <w:rsid w:val="001379EC"/>
    <w:rsid w:val="0014291F"/>
    <w:rsid w:val="00143ADF"/>
    <w:rsid w:val="00145449"/>
    <w:rsid w:val="001523A2"/>
    <w:rsid w:val="00157C44"/>
    <w:rsid w:val="00160CCD"/>
    <w:rsid w:val="00171C9D"/>
    <w:rsid w:val="00187E87"/>
    <w:rsid w:val="001A7DDD"/>
    <w:rsid w:val="001B30BE"/>
    <w:rsid w:val="001B74DF"/>
    <w:rsid w:val="001C0416"/>
    <w:rsid w:val="001C7768"/>
    <w:rsid w:val="001E23F7"/>
    <w:rsid w:val="001E47C0"/>
    <w:rsid w:val="001F117D"/>
    <w:rsid w:val="001F2547"/>
    <w:rsid w:val="00211F3B"/>
    <w:rsid w:val="00212D4B"/>
    <w:rsid w:val="00217777"/>
    <w:rsid w:val="00225B35"/>
    <w:rsid w:val="0023722A"/>
    <w:rsid w:val="00251357"/>
    <w:rsid w:val="002618A9"/>
    <w:rsid w:val="002625DA"/>
    <w:rsid w:val="00277A20"/>
    <w:rsid w:val="0028115A"/>
    <w:rsid w:val="00282709"/>
    <w:rsid w:val="00295B6A"/>
    <w:rsid w:val="002965E8"/>
    <w:rsid w:val="002A111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33FA2"/>
    <w:rsid w:val="00341A61"/>
    <w:rsid w:val="00343A1E"/>
    <w:rsid w:val="00344677"/>
    <w:rsid w:val="00344A05"/>
    <w:rsid w:val="003539F0"/>
    <w:rsid w:val="00355BA7"/>
    <w:rsid w:val="0036037B"/>
    <w:rsid w:val="00377010"/>
    <w:rsid w:val="00395F2E"/>
    <w:rsid w:val="003A057C"/>
    <w:rsid w:val="003A433E"/>
    <w:rsid w:val="003A43C9"/>
    <w:rsid w:val="003A72A8"/>
    <w:rsid w:val="003B04DC"/>
    <w:rsid w:val="003B5F74"/>
    <w:rsid w:val="003C48E4"/>
    <w:rsid w:val="003C4E66"/>
    <w:rsid w:val="003C7AEC"/>
    <w:rsid w:val="003D05D7"/>
    <w:rsid w:val="003D0B4F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3EBF"/>
    <w:rsid w:val="0048493D"/>
    <w:rsid w:val="00485999"/>
    <w:rsid w:val="00492790"/>
    <w:rsid w:val="004B4167"/>
    <w:rsid w:val="004B579D"/>
    <w:rsid w:val="004C162A"/>
    <w:rsid w:val="004C5215"/>
    <w:rsid w:val="004D01C1"/>
    <w:rsid w:val="004D778B"/>
    <w:rsid w:val="004E14ED"/>
    <w:rsid w:val="004E615A"/>
    <w:rsid w:val="004F0A5C"/>
    <w:rsid w:val="004F1743"/>
    <w:rsid w:val="004F50A8"/>
    <w:rsid w:val="004F7EEE"/>
    <w:rsid w:val="004F7FD5"/>
    <w:rsid w:val="00512A37"/>
    <w:rsid w:val="00527E9D"/>
    <w:rsid w:val="00540588"/>
    <w:rsid w:val="005431F3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B2016"/>
    <w:rsid w:val="005C05D9"/>
    <w:rsid w:val="005E3A6B"/>
    <w:rsid w:val="005F112E"/>
    <w:rsid w:val="005F3E27"/>
    <w:rsid w:val="00600037"/>
    <w:rsid w:val="006010E2"/>
    <w:rsid w:val="00602A99"/>
    <w:rsid w:val="00606F8E"/>
    <w:rsid w:val="0063275C"/>
    <w:rsid w:val="00635B38"/>
    <w:rsid w:val="006405F2"/>
    <w:rsid w:val="006521C8"/>
    <w:rsid w:val="00655481"/>
    <w:rsid w:val="006606F1"/>
    <w:rsid w:val="006616D9"/>
    <w:rsid w:val="006645C8"/>
    <w:rsid w:val="0066742A"/>
    <w:rsid w:val="006704A1"/>
    <w:rsid w:val="00695D1F"/>
    <w:rsid w:val="006A4820"/>
    <w:rsid w:val="006A4F72"/>
    <w:rsid w:val="006B0C41"/>
    <w:rsid w:val="006B622B"/>
    <w:rsid w:val="006B64FE"/>
    <w:rsid w:val="006F0CD1"/>
    <w:rsid w:val="006F2349"/>
    <w:rsid w:val="006F2DAF"/>
    <w:rsid w:val="006F63CA"/>
    <w:rsid w:val="00706391"/>
    <w:rsid w:val="00713C6A"/>
    <w:rsid w:val="00723CDE"/>
    <w:rsid w:val="00726092"/>
    <w:rsid w:val="00727444"/>
    <w:rsid w:val="00727D05"/>
    <w:rsid w:val="00745F40"/>
    <w:rsid w:val="007523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E7DEE"/>
    <w:rsid w:val="007F402E"/>
    <w:rsid w:val="007F47B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53477"/>
    <w:rsid w:val="00861C23"/>
    <w:rsid w:val="0087037A"/>
    <w:rsid w:val="00873A71"/>
    <w:rsid w:val="008766C1"/>
    <w:rsid w:val="008831E8"/>
    <w:rsid w:val="008832C3"/>
    <w:rsid w:val="0088628F"/>
    <w:rsid w:val="008A29C7"/>
    <w:rsid w:val="008A71AC"/>
    <w:rsid w:val="008B758A"/>
    <w:rsid w:val="008C38FC"/>
    <w:rsid w:val="008D122A"/>
    <w:rsid w:val="008E0534"/>
    <w:rsid w:val="008E18D4"/>
    <w:rsid w:val="008F0766"/>
    <w:rsid w:val="008F1852"/>
    <w:rsid w:val="008F2DD6"/>
    <w:rsid w:val="008F5FD2"/>
    <w:rsid w:val="0093042C"/>
    <w:rsid w:val="009309E5"/>
    <w:rsid w:val="009317BF"/>
    <w:rsid w:val="009408E1"/>
    <w:rsid w:val="00941088"/>
    <w:rsid w:val="0095111A"/>
    <w:rsid w:val="0095431D"/>
    <w:rsid w:val="0096054C"/>
    <w:rsid w:val="00970ACE"/>
    <w:rsid w:val="0097298A"/>
    <w:rsid w:val="0097590C"/>
    <w:rsid w:val="009770A8"/>
    <w:rsid w:val="00977B70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691A"/>
    <w:rsid w:val="00A16D4E"/>
    <w:rsid w:val="00A224B3"/>
    <w:rsid w:val="00A264AA"/>
    <w:rsid w:val="00A27435"/>
    <w:rsid w:val="00A30CD4"/>
    <w:rsid w:val="00A319D7"/>
    <w:rsid w:val="00A454B6"/>
    <w:rsid w:val="00A46DF6"/>
    <w:rsid w:val="00A63EEF"/>
    <w:rsid w:val="00A657C1"/>
    <w:rsid w:val="00A71D09"/>
    <w:rsid w:val="00A753D9"/>
    <w:rsid w:val="00A812FB"/>
    <w:rsid w:val="00A81735"/>
    <w:rsid w:val="00A97F24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257E0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2CC"/>
    <w:rsid w:val="00C14974"/>
    <w:rsid w:val="00C16244"/>
    <w:rsid w:val="00C164C6"/>
    <w:rsid w:val="00C21444"/>
    <w:rsid w:val="00C302D1"/>
    <w:rsid w:val="00C34B13"/>
    <w:rsid w:val="00C42C7E"/>
    <w:rsid w:val="00C44BFD"/>
    <w:rsid w:val="00C55F8B"/>
    <w:rsid w:val="00C62FED"/>
    <w:rsid w:val="00C63600"/>
    <w:rsid w:val="00C725C1"/>
    <w:rsid w:val="00C81739"/>
    <w:rsid w:val="00C94107"/>
    <w:rsid w:val="00CA22FD"/>
    <w:rsid w:val="00CA30A8"/>
    <w:rsid w:val="00CB77E1"/>
    <w:rsid w:val="00CE01F0"/>
    <w:rsid w:val="00CE48B9"/>
    <w:rsid w:val="00CE54B7"/>
    <w:rsid w:val="00CF1117"/>
    <w:rsid w:val="00CF45E0"/>
    <w:rsid w:val="00CF6119"/>
    <w:rsid w:val="00D133EE"/>
    <w:rsid w:val="00D202B5"/>
    <w:rsid w:val="00D32CA3"/>
    <w:rsid w:val="00D43181"/>
    <w:rsid w:val="00D47D04"/>
    <w:rsid w:val="00D623D8"/>
    <w:rsid w:val="00D65BE7"/>
    <w:rsid w:val="00D84BF1"/>
    <w:rsid w:val="00D93C77"/>
    <w:rsid w:val="00DA0865"/>
    <w:rsid w:val="00DA0B02"/>
    <w:rsid w:val="00DA552F"/>
    <w:rsid w:val="00DB6CC4"/>
    <w:rsid w:val="00DC401D"/>
    <w:rsid w:val="00DC52EA"/>
    <w:rsid w:val="00DD0827"/>
    <w:rsid w:val="00DD08F8"/>
    <w:rsid w:val="00DD654E"/>
    <w:rsid w:val="00DF2A6B"/>
    <w:rsid w:val="00DF420C"/>
    <w:rsid w:val="00E02094"/>
    <w:rsid w:val="00E10874"/>
    <w:rsid w:val="00E1203A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6602F"/>
    <w:rsid w:val="00E80F8E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53395"/>
    <w:rsid w:val="00F53C2B"/>
    <w:rsid w:val="00F600B8"/>
    <w:rsid w:val="00F6020E"/>
    <w:rsid w:val="00F624AE"/>
    <w:rsid w:val="00F705F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0BF06"/>
  <w14:defaultImageDpi w14:val="32767"/>
  <w15:docId w15:val="{4D7194EF-AC6F-7747-B8EE-44B673AC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6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Bylina</dc:creator>
  <cp:lastModifiedBy>Daniel Kluska</cp:lastModifiedBy>
  <cp:revision>3</cp:revision>
  <cp:lastPrinted>2024-05-24T01:05:00Z</cp:lastPrinted>
  <dcterms:created xsi:type="dcterms:W3CDTF">2024-05-24T06:58:00Z</dcterms:created>
  <dcterms:modified xsi:type="dcterms:W3CDTF">2024-05-24T07:41:00Z</dcterms:modified>
</cp:coreProperties>
</file>