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F8B2" w14:textId="77777777" w:rsidR="00EC739D" w:rsidRPr="00767F09" w:rsidRDefault="006E09B4">
      <w:pPr>
        <w:pStyle w:val="Standard"/>
        <w:jc w:val="center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Wytyczne związane z przygotowaniem filmów na Festiwal</w:t>
      </w:r>
    </w:p>
    <w:p w14:paraId="2563A4F3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ABBC169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0FF7CFC2" w14:textId="77777777" w:rsidR="00EC739D" w:rsidRPr="00767F09" w:rsidRDefault="006E09B4">
      <w:pPr>
        <w:pStyle w:val="Standard"/>
        <w:jc w:val="both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1. Nagrania (dowolnej długości) wykonaj kamerą, kamerką internetową lub smartfonem, </w:t>
      </w:r>
      <w:r>
        <w:rPr>
          <w:rFonts w:ascii="Times New Roman" w:eastAsia="Times New Roman" w:hAnsi="Times New Roman" w:cs="Times New Roman"/>
          <w:lang w:val="pl-PL"/>
        </w:rPr>
        <w:br/>
      </w:r>
      <w:r>
        <w:rPr>
          <w:rFonts w:ascii="Times New Roman" w:eastAsia="Times New Roman" w:hAnsi="Times New Roman" w:cs="Times New Roman"/>
          <w:lang w:val="pl-PL"/>
        </w:rPr>
        <w:t>z zachowaniem najwyższej jakości, którą możesz ustawić w swoim urządzeniu (</w:t>
      </w:r>
      <w:r>
        <w:rPr>
          <w:rFonts w:ascii="Times New Roman" w:eastAsia="Times New Roman" w:hAnsi="Times New Roman" w:cs="Times New Roman"/>
          <w:b/>
          <w:bCs/>
          <w:lang w:val="pl-PL"/>
        </w:rPr>
        <w:t xml:space="preserve">minimum full HD, </w:t>
      </w:r>
      <w:r>
        <w:rPr>
          <w:rFonts w:ascii="Times New Roman" w:eastAsia="Times New Roman" w:hAnsi="Times New Roman" w:cs="Times New Roman"/>
          <w:b/>
          <w:bCs/>
          <w:lang w:val="pl-PL"/>
        </w:rPr>
        <w:t>czyli 1920x1080 px</w:t>
      </w:r>
      <w:r>
        <w:rPr>
          <w:rFonts w:ascii="Times New Roman" w:eastAsia="Times New Roman" w:hAnsi="Times New Roman" w:cs="Times New Roman"/>
          <w:lang w:val="pl-PL"/>
        </w:rPr>
        <w:t>; ilość klatek to min. 25p). Jeśli twój smartfon to oferuje, włącz również stabilizację obrazu.</w:t>
      </w:r>
    </w:p>
    <w:p w14:paraId="30EA0DA2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1E19D69F" w14:textId="77777777" w:rsidR="00EC739D" w:rsidRPr="00767F09" w:rsidRDefault="006E09B4">
      <w:pPr>
        <w:pStyle w:val="Standard"/>
        <w:jc w:val="both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2. Trzymaj smartfon </w:t>
      </w:r>
      <w:r>
        <w:rPr>
          <w:rFonts w:ascii="Times New Roman" w:eastAsia="Times New Roman" w:hAnsi="Times New Roman" w:cs="Times New Roman"/>
          <w:b/>
          <w:bCs/>
          <w:lang w:val="pl-PL"/>
        </w:rPr>
        <w:t>w położeniu poziomym</w:t>
      </w:r>
      <w:r>
        <w:rPr>
          <w:rFonts w:ascii="Times New Roman" w:eastAsia="Times New Roman" w:hAnsi="Times New Roman" w:cs="Times New Roman"/>
          <w:lang w:val="pl-PL"/>
        </w:rPr>
        <w:t>, a nie pionowym, wykorzystując lepszej jakości kamerkę na pleckach urządzenia (nie tą do selfie). Op</w:t>
      </w:r>
      <w:r>
        <w:rPr>
          <w:rFonts w:ascii="Times New Roman" w:eastAsia="Times New Roman" w:hAnsi="Times New Roman" w:cs="Times New Roman"/>
          <w:lang w:val="pl-PL"/>
        </w:rPr>
        <w:t>rzyj o coś smartfon, np. książka czy specjalny uchwyt, statyw lub gimbal do telefonów. Zdecydowanie odradzamy nagrywanie "z ręki".</w:t>
      </w:r>
    </w:p>
    <w:p w14:paraId="604B5246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44A03054" w14:textId="77777777" w:rsidR="00EC739D" w:rsidRPr="00767F09" w:rsidRDefault="006E09B4">
      <w:pPr>
        <w:pStyle w:val="Standard"/>
        <w:jc w:val="both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3. Wybierz miejsce </w:t>
      </w:r>
      <w:r>
        <w:rPr>
          <w:rFonts w:ascii="Times New Roman" w:eastAsia="Times New Roman" w:hAnsi="Times New Roman" w:cs="Times New Roman"/>
          <w:b/>
          <w:bCs/>
          <w:lang w:val="pl-PL"/>
        </w:rPr>
        <w:t>dobrze oświetlone</w:t>
      </w:r>
      <w:r>
        <w:rPr>
          <w:rFonts w:ascii="Times New Roman" w:eastAsia="Times New Roman" w:hAnsi="Times New Roman" w:cs="Times New Roman"/>
          <w:lang w:val="pl-PL"/>
        </w:rPr>
        <w:t xml:space="preserve"> z dobrą akustyką i </w:t>
      </w:r>
      <w:r>
        <w:rPr>
          <w:rFonts w:ascii="Times New Roman" w:eastAsia="Times New Roman" w:hAnsi="Times New Roman" w:cs="Times New Roman"/>
          <w:b/>
          <w:bCs/>
          <w:lang w:val="pl-PL"/>
        </w:rPr>
        <w:t xml:space="preserve">bez żadnych dodatkowych dźwięków </w:t>
      </w:r>
      <w:r>
        <w:rPr>
          <w:rFonts w:ascii="Times New Roman" w:eastAsia="Times New Roman" w:hAnsi="Times New Roman" w:cs="Times New Roman"/>
          <w:b/>
          <w:bCs/>
          <w:lang w:val="pl-PL"/>
        </w:rPr>
        <w:br/>
      </w:r>
      <w:r>
        <w:rPr>
          <w:rFonts w:ascii="Times New Roman" w:eastAsia="Times New Roman" w:hAnsi="Times New Roman" w:cs="Times New Roman"/>
          <w:b/>
          <w:bCs/>
          <w:lang w:val="pl-PL"/>
        </w:rPr>
        <w:t>z zewnątrz</w:t>
      </w:r>
      <w:r>
        <w:rPr>
          <w:rFonts w:ascii="Times New Roman" w:eastAsia="Times New Roman" w:hAnsi="Times New Roman" w:cs="Times New Roman"/>
          <w:lang w:val="pl-PL"/>
        </w:rPr>
        <w:t xml:space="preserve"> (dźwięki ulicy, sąsiad </w:t>
      </w:r>
      <w:r>
        <w:rPr>
          <w:rFonts w:ascii="Times New Roman" w:eastAsia="Times New Roman" w:hAnsi="Times New Roman" w:cs="Times New Roman"/>
          <w:lang w:val="pl-PL"/>
        </w:rPr>
        <w:t>wiercący w ścianie itp.). Jeśli nagranie robisz wieczorem, oświetl filmowaną osobę (np. lampką z biurka). Możesz nagrywać na powietrzu, ale wtedy zadbaj, aby smartfon był bliżej ciebie i nie dmuchał na niego wiatr.</w:t>
      </w:r>
    </w:p>
    <w:p w14:paraId="506AEBBE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30E2C113" w14:textId="77777777" w:rsidR="00EC739D" w:rsidRDefault="006E09B4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4. Staraj się nie pokazywać zbędnych rze</w:t>
      </w:r>
      <w:r>
        <w:rPr>
          <w:rFonts w:ascii="Times New Roman" w:eastAsia="Times New Roman" w:hAnsi="Times New Roman" w:cs="Times New Roman"/>
          <w:lang w:val="pl-PL"/>
        </w:rPr>
        <w:t>czy na filmie. Jeśli nagrywasz siebie, postaraj się, abyś znajdował się kadrze centralnie, albo w jednym w tzw. złotych punktów podziału (wyobraź sobie na ekranie dwie linie pionowe i dwie poziome, w równych odległościach; ich przecięcia są właśnie tymi zł</w:t>
      </w:r>
      <w:r>
        <w:rPr>
          <w:rFonts w:ascii="Times New Roman" w:eastAsia="Times New Roman" w:hAnsi="Times New Roman" w:cs="Times New Roman"/>
          <w:lang w:val="pl-PL"/>
        </w:rPr>
        <w:t>otymi punktami, gdzie ma być twoja osoba czy twarz) - nagranie będzie ciekawsze dla widza.</w:t>
      </w:r>
    </w:p>
    <w:p w14:paraId="0615C2B5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0BDB5434" w14:textId="77777777" w:rsidR="00EC739D" w:rsidRDefault="006E09B4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5. Jeśli nagrywasz wiele osób, gdzie każda jest w innym miejscu, zrób nagranie jednego głosu, wyślij go do innych i poproś o dogranie ich głosu (nagrywając, niech o</w:t>
      </w:r>
      <w:r>
        <w:rPr>
          <w:rFonts w:ascii="Times New Roman" w:eastAsia="Times New Roman" w:hAnsi="Times New Roman" w:cs="Times New Roman"/>
          <w:lang w:val="pl-PL"/>
        </w:rPr>
        <w:t>dtwarzają utwór ze słuchawek, najlepiej dousznych, kabelki puszczając po plecach). Możesz nagrać wiele osób Zoom'em, ale wtedy musisz nagrać cały ekran (z tym jest różnie).</w:t>
      </w:r>
    </w:p>
    <w:p w14:paraId="7839F613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62A23707" w14:textId="77777777" w:rsidR="00EC739D" w:rsidRPr="00767F09" w:rsidRDefault="006E09B4">
      <w:pPr>
        <w:pStyle w:val="Standard"/>
        <w:jc w:val="both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lang w:val="pl-PL"/>
        </w:rPr>
        <w:t>Opisz nagranie</w:t>
      </w:r>
      <w:r>
        <w:rPr>
          <w:rFonts w:ascii="Times New Roman" w:eastAsia="Times New Roman" w:hAnsi="Times New Roman" w:cs="Times New Roman"/>
          <w:lang w:val="pl-PL"/>
        </w:rPr>
        <w:t xml:space="preserve">: kto występuje na filmie (imię, nazwisko i wiek wykonawcy/-ców, </w:t>
      </w:r>
      <w:r>
        <w:rPr>
          <w:rFonts w:ascii="Times New Roman" w:eastAsia="Times New Roman" w:hAnsi="Times New Roman" w:cs="Times New Roman"/>
          <w:lang w:val="pl-PL"/>
        </w:rPr>
        <w:br/>
      </w:r>
      <w:r>
        <w:rPr>
          <w:rFonts w:ascii="Times New Roman" w:eastAsia="Times New Roman" w:hAnsi="Times New Roman" w:cs="Times New Roman"/>
          <w:lang w:val="pl-PL"/>
        </w:rPr>
        <w:t>miejscowość, zbór, następnie tytuł i autor utworu (piosenki, wiersza, prezentacji).</w:t>
      </w:r>
    </w:p>
    <w:p w14:paraId="0425F8C3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3FC515ED" w14:textId="77777777" w:rsidR="00EC739D" w:rsidRPr="00767F09" w:rsidRDefault="006E09B4">
      <w:pPr>
        <w:pStyle w:val="Standard"/>
        <w:jc w:val="both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7. Jako dodatek do właściwego nagrania zrób też </w:t>
      </w:r>
      <w:r>
        <w:rPr>
          <w:rFonts w:ascii="Times New Roman" w:eastAsia="Times New Roman" w:hAnsi="Times New Roman" w:cs="Times New Roman"/>
          <w:b/>
          <w:bCs/>
          <w:lang w:val="pl-PL"/>
        </w:rPr>
        <w:t>krótki filmik, w którym będzie kilka słów o sobie</w:t>
      </w:r>
      <w:r>
        <w:rPr>
          <w:rFonts w:ascii="Times New Roman" w:eastAsia="Times New Roman" w:hAnsi="Times New Roman" w:cs="Times New Roman"/>
          <w:lang w:val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jak masz na imię, ile masz lat, gdzie mieszkasz oraz co lubisz/czym się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interesujesz</w:t>
      </w:r>
      <w:r>
        <w:rPr>
          <w:rFonts w:ascii="Times New Roman" w:eastAsia="Times New Roman" w:hAnsi="Times New Roman" w:cs="Times New Roman"/>
          <w:lang w:val="pl-PL"/>
        </w:rPr>
        <w:t>); adresuj to do widzów po drugiej stronie (możesz coś pokazywać, machać na powitanie czy pożegnanie itp.).</w:t>
      </w:r>
    </w:p>
    <w:p w14:paraId="06E6EAB6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63C6F1C7" w14:textId="77777777" w:rsidR="00EC739D" w:rsidRPr="00767F09" w:rsidRDefault="006E09B4">
      <w:pPr>
        <w:pStyle w:val="Standard"/>
        <w:jc w:val="both"/>
        <w:rPr>
          <w:rFonts w:hint="eastAsia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8. Nagranie wyślij pod adres </w:t>
      </w:r>
      <w:hyperlink r:id="rId7" w:history="1">
        <w:r>
          <w:rPr>
            <w:rFonts w:ascii="Times New Roman" w:eastAsia="Times New Roman" w:hAnsi="Times New Roman" w:cs="Times New Roman"/>
            <w:lang w:val="pl-PL"/>
          </w:rPr>
          <w:t>info@nadzieja.tv</w:t>
        </w:r>
      </w:hyperlink>
      <w:hyperlink r:id="rId8" w:history="1">
        <w:r>
          <w:rPr>
            <w:rFonts w:ascii="Times New Roman" w:hAnsi="Times New Roman" w:cs="Times New Roman"/>
            <w:lang w:val="pl-PL"/>
          </w:rPr>
          <w:t>,</w:t>
        </w:r>
      </w:hyperlink>
      <w:r>
        <w:rPr>
          <w:rFonts w:ascii="Times New Roman" w:eastAsia="Times New Roman" w:hAnsi="Times New Roman" w:cs="Times New Roman"/>
          <w:lang w:val="pl-PL"/>
        </w:rPr>
        <w:t xml:space="preserve"> korzystając z istniejących na rynku rozwiązań do przesyłania plików: WeTransfer.com (gratis do 2 GB), Transfernow.net (gratis do 4 GB), Transferxl.com (gratis do 5 GB), Dropbox, Google Drive, itp. </w:t>
      </w:r>
    </w:p>
    <w:p w14:paraId="623638D5" w14:textId="77777777" w:rsidR="00EC739D" w:rsidRDefault="00EC739D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</w:p>
    <w:p w14:paraId="552F1F8A" w14:textId="77777777" w:rsidR="00EC739D" w:rsidRDefault="006E09B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pl-PL"/>
        </w:rPr>
        <w:t>Jeśli nie otrzy</w:t>
      </w:r>
      <w:r>
        <w:rPr>
          <w:rFonts w:ascii="Times New Roman" w:eastAsia="Times New Roman" w:hAnsi="Times New Roman" w:cs="Times New Roman"/>
          <w:lang w:val="pl-PL"/>
        </w:rPr>
        <w:t>masz powiadomienia o odebraniu pliku w ciągu 2 dni napisz SMS-a pod nr tel. 603-861-108 (Arek Piętka) z prośbą o sprawdzenie.</w:t>
      </w:r>
    </w:p>
    <w:p w14:paraId="0BD9DB03" w14:textId="77777777" w:rsidR="00EC739D" w:rsidRDefault="00EC739D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3FB3A874" w14:textId="77777777" w:rsidR="00EC739D" w:rsidRDefault="00EC739D">
      <w:pPr>
        <w:pStyle w:val="Standard"/>
        <w:jc w:val="both"/>
        <w:rPr>
          <w:rFonts w:ascii="Times New Roman" w:hAnsi="Times New Roman" w:cs="Times New Roman"/>
          <w:lang w:val="pl-PL"/>
        </w:rPr>
      </w:pPr>
    </w:p>
    <w:p w14:paraId="6A5243FA" w14:textId="77777777" w:rsidR="00EC739D" w:rsidRDefault="006E09B4">
      <w:pPr>
        <w:pStyle w:val="Standard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Dane techniczne nagrań (dla wtajemniczonych): </w:t>
      </w:r>
    </w:p>
    <w:p w14:paraId="7106C5DA" w14:textId="77777777" w:rsidR="00EC739D" w:rsidRDefault="006E09B4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pl-PL"/>
        </w:rPr>
        <w:t>poziom dźwięku (loudness) do -1dB (decybeli)</w:t>
      </w:r>
    </w:p>
    <w:p w14:paraId="2BE13BF3" w14:textId="77777777" w:rsidR="00EC739D" w:rsidRDefault="006E09B4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pl-PL"/>
        </w:rPr>
        <w:t>obraz minimum Full HD (1920x1080 px)</w:t>
      </w:r>
    </w:p>
    <w:p w14:paraId="7AC5A793" w14:textId="77777777" w:rsidR="00EC739D" w:rsidRDefault="006E09B4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pl-PL"/>
        </w:rPr>
        <w:t>format MP4, H.264 lub H.256</w:t>
      </w:r>
    </w:p>
    <w:p w14:paraId="0BBAAB7D" w14:textId="77777777" w:rsidR="00EC739D" w:rsidRDefault="006E09B4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pl-PL"/>
        </w:rPr>
        <w:t>bitrate min. 17Mbps</w:t>
      </w:r>
    </w:p>
    <w:sectPr w:rsidR="00EC739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A2D86" w14:textId="77777777" w:rsidR="006E09B4" w:rsidRDefault="006E09B4">
      <w:pPr>
        <w:rPr>
          <w:rFonts w:hint="eastAsia"/>
        </w:rPr>
      </w:pPr>
      <w:r>
        <w:separator/>
      </w:r>
    </w:p>
  </w:endnote>
  <w:endnote w:type="continuationSeparator" w:id="0">
    <w:p w14:paraId="23D30647" w14:textId="77777777" w:rsidR="006E09B4" w:rsidRDefault="006E09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C3E42" w14:textId="77777777" w:rsidR="006E09B4" w:rsidRDefault="006E09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170498" w14:textId="77777777" w:rsidR="006E09B4" w:rsidRDefault="006E09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373E"/>
    <w:multiLevelType w:val="multilevel"/>
    <w:tmpl w:val="07F229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739D"/>
    <w:rsid w:val="006E09B4"/>
    <w:rsid w:val="00767F09"/>
    <w:rsid w:val="00E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B879C"/>
  <w15:docId w15:val="{2110D68E-9F5E-2C41-827E-F424EA6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dzieja.tv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adzieja.tv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Kluska</cp:lastModifiedBy>
  <cp:revision>2</cp:revision>
  <cp:lastPrinted>2020-09-01T13:05:00Z</cp:lastPrinted>
  <dcterms:created xsi:type="dcterms:W3CDTF">2020-09-02T14:52:00Z</dcterms:created>
  <dcterms:modified xsi:type="dcterms:W3CDTF">2020-09-02T14:52:00Z</dcterms:modified>
</cp:coreProperties>
</file>