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27FE3B" w14:textId="77777777" w:rsidR="003D676F" w:rsidRDefault="00000000">
      <w:pPr>
        <w:pStyle w:val="Standard"/>
        <w:spacing w:after="0" w:line="240" w:lineRule="auto"/>
        <w:ind w:left="2832" w:firstLine="708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964741" wp14:editId="4F387136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145237" cy="1931395"/>
            <wp:effectExtent l="0" t="0" r="0" b="0"/>
            <wp:wrapSquare wrapText="bothSides"/>
            <wp:docPr id="384663664" name="Obraz 672421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5237" cy="19313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50EFED" w14:textId="77777777" w:rsidR="003D676F" w:rsidRDefault="00000000">
      <w:pPr>
        <w:pStyle w:val="Standard"/>
        <w:jc w:val="center"/>
      </w:pPr>
      <w:r>
        <w:rPr>
          <w:rFonts w:cs="Times New Roman"/>
          <w:b/>
          <w:bCs/>
          <w:sz w:val="32"/>
          <w:szCs w:val="32"/>
          <w:lang w:eastAsia="zh-CN"/>
        </w:rPr>
        <w:t>Nauczyciel wychowania przedszkolnego w Chrześcijańskim Przedszkolu „KOMPAS”</w:t>
      </w:r>
    </w:p>
    <w:p w14:paraId="481156C6" w14:textId="77777777" w:rsidR="003D676F" w:rsidRDefault="00000000">
      <w:pPr>
        <w:pStyle w:val="Standard"/>
        <w:spacing w:after="0" w:line="240" w:lineRule="auto"/>
      </w:pPr>
      <w:r>
        <w:rPr>
          <w:rFonts w:eastAsia="Noto Sans" w:cs="Calibri"/>
          <w:sz w:val="24"/>
          <w:szCs w:val="24"/>
        </w:rPr>
        <w:tab/>
      </w:r>
    </w:p>
    <w:p w14:paraId="5C3AD78C" w14:textId="77777777" w:rsidR="003D676F" w:rsidRDefault="00000000">
      <w:pPr>
        <w:pStyle w:val="Standard"/>
        <w:spacing w:after="0" w:line="240" w:lineRule="auto"/>
      </w:pPr>
      <w:r>
        <w:rPr>
          <w:rFonts w:eastAsia="Noto Sans" w:cs="Calibri"/>
          <w:sz w:val="24"/>
          <w:szCs w:val="24"/>
        </w:rPr>
        <w:tab/>
      </w:r>
      <w:r>
        <w:rPr>
          <w:rFonts w:eastAsia="Noto Sans" w:cs="Calibri"/>
          <w:sz w:val="24"/>
          <w:szCs w:val="24"/>
        </w:rPr>
        <w:tab/>
      </w:r>
      <w:r>
        <w:rPr>
          <w:rFonts w:eastAsia="Noto Sans" w:cs="Calibri"/>
          <w:sz w:val="24"/>
          <w:szCs w:val="24"/>
        </w:rPr>
        <w:tab/>
      </w:r>
      <w:r>
        <w:rPr>
          <w:rFonts w:eastAsia="Noto Sans" w:cs="Calibri"/>
          <w:sz w:val="24"/>
          <w:szCs w:val="24"/>
        </w:rPr>
        <w:tab/>
      </w:r>
      <w:r>
        <w:rPr>
          <w:rFonts w:eastAsia="Noto Sans" w:cs="Calibri"/>
          <w:sz w:val="24"/>
          <w:szCs w:val="24"/>
        </w:rPr>
        <w:tab/>
      </w:r>
      <w:r>
        <w:rPr>
          <w:rFonts w:eastAsia="Noto Sans" w:cs="Calibri"/>
          <w:sz w:val="24"/>
          <w:szCs w:val="24"/>
        </w:rPr>
        <w:tab/>
      </w:r>
    </w:p>
    <w:p w14:paraId="586C0C18" w14:textId="77777777" w:rsidR="003D676F" w:rsidRDefault="00000000">
      <w:pPr>
        <w:pStyle w:val="Standard"/>
        <w:spacing w:after="0" w:line="240" w:lineRule="auto"/>
      </w:pPr>
      <w:r>
        <w:rPr>
          <w:rFonts w:eastAsia="Times New Roman" w:cs="Calibri"/>
          <w:b/>
          <w:bCs/>
          <w:sz w:val="24"/>
          <w:szCs w:val="24"/>
          <w:u w:val="single"/>
        </w:rPr>
        <w:t>ZAKRES OBOWIĄZKÓW</w:t>
      </w:r>
    </w:p>
    <w:p w14:paraId="4418E6AF" w14:textId="77777777" w:rsidR="003D676F" w:rsidRDefault="003D676F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0A56ABFB" w14:textId="77777777" w:rsidR="003D676F" w:rsidRDefault="00000000">
      <w:pPr>
        <w:pStyle w:val="Textbody"/>
        <w:numPr>
          <w:ilvl w:val="0"/>
          <w:numId w:val="4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realizowania zadań dydaktycznych, wychowawczych i opiekuńczych</w:t>
      </w:r>
    </w:p>
    <w:p w14:paraId="3A107EF2" w14:textId="77777777" w:rsidR="003D676F" w:rsidRDefault="00000000">
      <w:pPr>
        <w:pStyle w:val="Textbody"/>
        <w:numPr>
          <w:ilvl w:val="0"/>
          <w:numId w:val="1"/>
        </w:numPr>
        <w:spacing w:after="6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dbania o bezpieczeństwo uczniów w czasie zajęć szkolnych</w:t>
      </w:r>
    </w:p>
    <w:p w14:paraId="25E2DDB0" w14:textId="77777777" w:rsidR="003D676F" w:rsidRDefault="00000000">
      <w:pPr>
        <w:pStyle w:val="Standard"/>
        <w:numPr>
          <w:ilvl w:val="0"/>
          <w:numId w:val="1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współpraca z innymi nauczycielami w grupie, terapeutami i rodzicami w celu monitorowania postępów uczniów</w:t>
      </w:r>
    </w:p>
    <w:p w14:paraId="0B5F5F44" w14:textId="77777777" w:rsidR="003D676F" w:rsidRDefault="00000000">
      <w:pPr>
        <w:pStyle w:val="Standard"/>
        <w:numPr>
          <w:ilvl w:val="0"/>
          <w:numId w:val="1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Prowadzenie dokumentacji dotyczącej pracy z uczniami i raportowanie postępów uczniów.</w:t>
      </w:r>
    </w:p>
    <w:p w14:paraId="64D65B43" w14:textId="77777777" w:rsidR="003D676F" w:rsidRDefault="003D676F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0E7815F3" w14:textId="77777777" w:rsidR="003D676F" w:rsidRDefault="003D676F">
      <w:pPr>
        <w:pStyle w:val="Standard"/>
        <w:spacing w:after="0" w:line="240" w:lineRule="auto"/>
        <w:rPr>
          <w:rFonts w:eastAsia="Times New Roman" w:cs="Calibri"/>
          <w:sz w:val="24"/>
          <w:szCs w:val="24"/>
        </w:rPr>
      </w:pPr>
    </w:p>
    <w:p w14:paraId="2FEEC160" w14:textId="77777777" w:rsidR="003D676F" w:rsidRDefault="00000000">
      <w:pPr>
        <w:pStyle w:val="Standard"/>
        <w:spacing w:after="0" w:line="240" w:lineRule="auto"/>
      </w:pPr>
      <w:r>
        <w:rPr>
          <w:rFonts w:eastAsia="Times New Roman" w:cs="Calibri"/>
          <w:b/>
          <w:bCs/>
          <w:sz w:val="24"/>
          <w:szCs w:val="24"/>
          <w:u w:val="single"/>
        </w:rPr>
        <w:t>WYMAGANIA</w:t>
      </w:r>
    </w:p>
    <w:p w14:paraId="757D5F41" w14:textId="77777777" w:rsidR="003D676F" w:rsidRDefault="003D676F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65BC4995" w14:textId="77777777" w:rsidR="003D676F" w:rsidRDefault="00000000">
      <w:pPr>
        <w:pStyle w:val="Standard"/>
        <w:numPr>
          <w:ilvl w:val="0"/>
          <w:numId w:val="5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Mile widziane doświadczenia w pracy z dziećmi w wieku przedszkolnym (3-6 lat)</w:t>
      </w:r>
    </w:p>
    <w:p w14:paraId="035FB478" w14:textId="77777777" w:rsidR="003D676F" w:rsidRDefault="00000000">
      <w:pPr>
        <w:pStyle w:val="Standard"/>
        <w:numPr>
          <w:ilvl w:val="0"/>
          <w:numId w:val="2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Wykształcenia kierunkowe</w:t>
      </w:r>
    </w:p>
    <w:p w14:paraId="099B232F" w14:textId="77777777" w:rsidR="003D676F" w:rsidRDefault="00000000">
      <w:pPr>
        <w:pStyle w:val="Standard"/>
        <w:numPr>
          <w:ilvl w:val="0"/>
          <w:numId w:val="2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Umiejętność pracy zespołowej</w:t>
      </w:r>
    </w:p>
    <w:p w14:paraId="1FA16F68" w14:textId="77777777" w:rsidR="003D676F" w:rsidRDefault="00000000">
      <w:pPr>
        <w:pStyle w:val="Standard"/>
        <w:numPr>
          <w:ilvl w:val="0"/>
          <w:numId w:val="2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Cierpliwość i empatia w kontaktach z dziećmi</w:t>
      </w:r>
    </w:p>
    <w:p w14:paraId="0F3BBE81" w14:textId="77777777" w:rsidR="003D676F" w:rsidRDefault="00000000">
      <w:pPr>
        <w:pStyle w:val="Standard"/>
        <w:numPr>
          <w:ilvl w:val="0"/>
          <w:numId w:val="2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Gotowości do ciągłego podnoszenia kwalifikacji i rozwijania własnych umiejętności pedagogicznych</w:t>
      </w:r>
    </w:p>
    <w:p w14:paraId="0208068D" w14:textId="77777777" w:rsidR="003D676F" w:rsidRDefault="00000000">
      <w:pPr>
        <w:pStyle w:val="Standard"/>
        <w:numPr>
          <w:ilvl w:val="0"/>
          <w:numId w:val="2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Znajomości nowoczesnych metod nauczania i technologii edukacyjnych</w:t>
      </w:r>
    </w:p>
    <w:p w14:paraId="08EFFEBB" w14:textId="77777777" w:rsidR="003D676F" w:rsidRDefault="00000000">
      <w:pPr>
        <w:pStyle w:val="Standard"/>
        <w:numPr>
          <w:ilvl w:val="0"/>
          <w:numId w:val="2"/>
        </w:numPr>
        <w:spacing w:after="0" w:line="300" w:lineRule="atLeast"/>
      </w:pPr>
      <w:r>
        <w:rPr>
          <w:rFonts w:eastAsia="Times New Roman" w:cs="Times New Roman"/>
          <w:color w:val="000000"/>
          <w:sz w:val="24"/>
          <w:szCs w:val="24"/>
          <w:lang w:eastAsia="pl-PL"/>
        </w:rPr>
        <w:t>Zaangażowania w rozwój dzieci i wspierania ich indywidualnych potrzeb</w:t>
      </w:r>
    </w:p>
    <w:p w14:paraId="7A0C058D" w14:textId="77777777" w:rsidR="003D676F" w:rsidRDefault="003D676F">
      <w:pPr>
        <w:pStyle w:val="Standard"/>
        <w:spacing w:after="0"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</w:p>
    <w:p w14:paraId="3A3DFD35" w14:textId="77777777" w:rsidR="003D676F" w:rsidRDefault="00000000">
      <w:pPr>
        <w:pStyle w:val="Standard"/>
        <w:spacing w:after="0" w:line="240" w:lineRule="auto"/>
      </w:pPr>
      <w:r>
        <w:rPr>
          <w:rFonts w:eastAsia="Times New Roman" w:cs="Calibri"/>
          <w:b/>
          <w:bCs/>
          <w:sz w:val="24"/>
          <w:szCs w:val="24"/>
          <w:u w:val="single"/>
        </w:rPr>
        <w:t>CO OFERUJEMY</w:t>
      </w:r>
    </w:p>
    <w:p w14:paraId="7727A2B5" w14:textId="77777777" w:rsidR="003D676F" w:rsidRDefault="003D676F">
      <w:pPr>
        <w:pStyle w:val="Standard"/>
        <w:spacing w:after="160" w:line="251" w:lineRule="auto"/>
        <w:rPr>
          <w:rFonts w:cs="Calibri"/>
          <w:sz w:val="24"/>
          <w:szCs w:val="24"/>
        </w:rPr>
      </w:pPr>
    </w:p>
    <w:p w14:paraId="4699EC65" w14:textId="77777777" w:rsidR="003D676F" w:rsidRDefault="00000000">
      <w:pPr>
        <w:pStyle w:val="Standard"/>
        <w:numPr>
          <w:ilvl w:val="0"/>
          <w:numId w:val="6"/>
        </w:numPr>
        <w:spacing w:after="160" w:line="251" w:lineRule="auto"/>
      </w:pPr>
      <w:r>
        <w:rPr>
          <w:rFonts w:cs="Calibri"/>
          <w:sz w:val="24"/>
          <w:szCs w:val="24"/>
        </w:rPr>
        <w:t>Stabilne zatrudnienie na umowę o pracę</w:t>
      </w:r>
    </w:p>
    <w:p w14:paraId="1A0EB516" w14:textId="77777777" w:rsidR="003D676F" w:rsidRDefault="00000000">
      <w:pPr>
        <w:pStyle w:val="Standard"/>
        <w:numPr>
          <w:ilvl w:val="0"/>
          <w:numId w:val="3"/>
        </w:numPr>
        <w:spacing w:after="160" w:line="251" w:lineRule="auto"/>
      </w:pPr>
      <w:r>
        <w:rPr>
          <w:rFonts w:cs="Calibri"/>
          <w:sz w:val="24"/>
          <w:szCs w:val="24"/>
        </w:rPr>
        <w:t>Przyjazną atmosferę w pracy</w:t>
      </w:r>
    </w:p>
    <w:p w14:paraId="4145D107" w14:textId="77777777" w:rsidR="003D676F" w:rsidRDefault="00000000">
      <w:pPr>
        <w:pStyle w:val="Standard"/>
        <w:numPr>
          <w:ilvl w:val="0"/>
          <w:numId w:val="3"/>
        </w:numPr>
        <w:spacing w:after="160" w:line="251" w:lineRule="auto"/>
      </w:pPr>
      <w:r>
        <w:rPr>
          <w:rFonts w:cs="Calibri"/>
          <w:sz w:val="24"/>
          <w:szCs w:val="24"/>
        </w:rPr>
        <w:t>Kursy/szkolenia</w:t>
      </w:r>
    </w:p>
    <w:p w14:paraId="2E70D0B0" w14:textId="77777777" w:rsidR="003D676F" w:rsidRDefault="003D676F">
      <w:pPr>
        <w:pStyle w:val="Standard"/>
        <w:rPr>
          <w:rFonts w:cs="Calibri"/>
          <w:sz w:val="24"/>
          <w:szCs w:val="24"/>
        </w:rPr>
      </w:pPr>
    </w:p>
    <w:p w14:paraId="3902ACEE" w14:textId="77777777" w:rsidR="003D676F" w:rsidRDefault="00000000">
      <w:pPr>
        <w:pStyle w:val="Standard"/>
      </w:pPr>
      <w:r>
        <w:rPr>
          <w:rFonts w:cs="Calibri"/>
          <w:sz w:val="24"/>
          <w:szCs w:val="24"/>
        </w:rPr>
        <w:t>Adres: ul. Jana Pawła II 39</w:t>
      </w:r>
    </w:p>
    <w:p w14:paraId="36B0FAC2" w14:textId="77777777" w:rsidR="003D676F" w:rsidRDefault="00000000">
      <w:pPr>
        <w:pStyle w:val="Standard"/>
      </w:pPr>
      <w:r>
        <w:rPr>
          <w:rFonts w:cs="Calibri"/>
          <w:sz w:val="24"/>
          <w:szCs w:val="24"/>
        </w:rPr>
        <w:t>05-807 Żółwin</w:t>
      </w:r>
    </w:p>
    <w:p w14:paraId="3E90A537" w14:textId="77777777" w:rsidR="003D676F" w:rsidRDefault="00000000">
      <w:pPr>
        <w:pStyle w:val="Standard"/>
        <w:ind w:right="720"/>
      </w:pPr>
      <w:r>
        <w:rPr>
          <w:rFonts w:cs="Calibri"/>
          <w:sz w:val="24"/>
          <w:szCs w:val="24"/>
        </w:rPr>
        <w:t>CV można przesyłać do na adres: agata.rubak@kompas.org.pl</w:t>
      </w:r>
    </w:p>
    <w:p w14:paraId="1746361A" w14:textId="7CA56E92" w:rsidR="003D676F" w:rsidRDefault="00000000" w:rsidP="00211BD4">
      <w:pPr>
        <w:pStyle w:val="Standard"/>
      </w:pPr>
      <w:r>
        <w:rPr>
          <w:rFonts w:cs="Calibri"/>
          <w:sz w:val="24"/>
          <w:szCs w:val="24"/>
        </w:rPr>
        <w:t xml:space="preserve">W przypadku pytań, wszelkich informacji udzieli Dyrektor Centrum Edukacyjnego „KOMPAS” Agata </w:t>
      </w:r>
      <w:proofErr w:type="spellStart"/>
      <w:r>
        <w:rPr>
          <w:rFonts w:cs="Calibri"/>
          <w:sz w:val="24"/>
          <w:szCs w:val="24"/>
        </w:rPr>
        <w:t>Rubak</w:t>
      </w:r>
      <w:proofErr w:type="spellEnd"/>
      <w:r>
        <w:rPr>
          <w:rFonts w:cs="Calibri"/>
          <w:sz w:val="24"/>
          <w:szCs w:val="24"/>
        </w:rPr>
        <w:t xml:space="preserve"> pod numerem telefonu +48 787431711</w:t>
      </w:r>
    </w:p>
    <w:sectPr w:rsidR="003D676F">
      <w:headerReference w:type="default" r:id="rId8"/>
      <w:pgSz w:w="11906" w:h="16838"/>
      <w:pgMar w:top="1417" w:right="1417" w:bottom="1417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F1E1E86" w14:textId="77777777" w:rsidR="002126BE" w:rsidRDefault="002126BE">
      <w:r>
        <w:separator/>
      </w:r>
    </w:p>
  </w:endnote>
  <w:endnote w:type="continuationSeparator" w:id="0">
    <w:p w14:paraId="3BE8226C" w14:textId="77777777" w:rsidR="002126BE" w:rsidRDefault="0021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D3A061E" w14:textId="77777777" w:rsidR="002126BE" w:rsidRDefault="002126BE">
      <w:r>
        <w:rPr>
          <w:color w:val="000000"/>
        </w:rPr>
        <w:separator/>
      </w:r>
    </w:p>
  </w:footnote>
  <w:footnote w:type="continuationSeparator" w:id="0">
    <w:p w14:paraId="2C56AF37" w14:textId="77777777" w:rsidR="002126BE" w:rsidRDefault="00212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23C1DFE" w14:textId="77777777" w:rsidR="00000000" w:rsidRDefault="00000000">
    <w:pPr>
      <w:pStyle w:val="Nagwek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7D84F68"/>
    <w:multiLevelType w:val="multilevel"/>
    <w:tmpl w:val="0396E92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17E4446"/>
    <w:multiLevelType w:val="multilevel"/>
    <w:tmpl w:val="D50A764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67211A1A"/>
    <w:multiLevelType w:val="multilevel"/>
    <w:tmpl w:val="2922822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num w:numId="1" w16cid:durableId="615647324">
    <w:abstractNumId w:val="1"/>
  </w:num>
  <w:num w:numId="2" w16cid:durableId="581305588">
    <w:abstractNumId w:val="2"/>
  </w:num>
  <w:num w:numId="3" w16cid:durableId="843475117">
    <w:abstractNumId w:val="0"/>
  </w:num>
  <w:num w:numId="4" w16cid:durableId="2093622337">
    <w:abstractNumId w:val="1"/>
    <w:lvlOverride w:ilvl="0"/>
  </w:num>
  <w:num w:numId="5" w16cid:durableId="459764443">
    <w:abstractNumId w:val="2"/>
    <w:lvlOverride w:ilvl="0"/>
  </w:num>
  <w:num w:numId="6" w16cid:durableId="3910057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5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D676F"/>
    <w:rsid w:val="001E7026"/>
    <w:rsid w:val="00211BD4"/>
    <w:rsid w:val="002126BE"/>
    <w:rsid w:val="003D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143776"/>
  <w15:docId w15:val="{4DCBEE2E-CF30-6A40-9235-323260F8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kern w:val="3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F"/>
      <w:sz w:val="22"/>
      <w:szCs w:val="22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20"/>
    </w:pPr>
    <w:rPr>
      <w:sz w:val="24"/>
      <w:szCs w:val="24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Symbol"/>
      <w:sz w:val="20"/>
    </w:rPr>
  </w:style>
  <w:style w:type="character" w:customStyle="1" w:styleId="ListLabel2">
    <w:name w:val="ListLabel 2"/>
    <w:rPr>
      <w:rFonts w:cs="Times New Roman"/>
      <w:sz w:val="20"/>
    </w:rPr>
  </w:style>
  <w:style w:type="character" w:customStyle="1" w:styleId="ListLabel3">
    <w:name w:val="ListLabel 3"/>
    <w:rPr>
      <w:rFonts w:cs="Wingdings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 Kluska</cp:lastModifiedBy>
  <cp:revision>2</cp:revision>
  <dcterms:created xsi:type="dcterms:W3CDTF">2026-07-14T14:42:00Z</dcterms:created>
  <dcterms:modified xsi:type="dcterms:W3CDTF">2026-07-14T14:42:00Z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