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30" w:rsidRPr="003643CB" w:rsidRDefault="00A52630">
      <w:pPr>
        <w:rPr>
          <w:rFonts w:cstheme="minorHAnsi"/>
        </w:rPr>
      </w:pPr>
    </w:p>
    <w:p w:rsidR="00950908" w:rsidRPr="003643CB" w:rsidRDefault="00950908" w:rsidP="00452C05">
      <w:pPr>
        <w:spacing w:after="0" w:line="100" w:lineRule="atLeast"/>
        <w:jc w:val="right"/>
        <w:rPr>
          <w:rFonts w:cstheme="minorHAnsi"/>
          <w:sz w:val="24"/>
          <w:szCs w:val="24"/>
        </w:rPr>
      </w:pPr>
      <w:r w:rsidRPr="003643CB">
        <w:rPr>
          <w:rFonts w:cstheme="minorHAnsi"/>
          <w:sz w:val="24"/>
          <w:szCs w:val="24"/>
        </w:rPr>
        <w:t xml:space="preserve">Warszawa, </w:t>
      </w:r>
      <w:r w:rsidR="003643CB">
        <w:rPr>
          <w:rFonts w:cstheme="minorHAnsi"/>
          <w:sz w:val="24"/>
          <w:szCs w:val="24"/>
        </w:rPr>
        <w:t>0</w:t>
      </w:r>
      <w:r w:rsidR="007E3346">
        <w:rPr>
          <w:rFonts w:cstheme="minorHAnsi"/>
          <w:sz w:val="24"/>
          <w:szCs w:val="24"/>
        </w:rPr>
        <w:t>7</w:t>
      </w:r>
      <w:r w:rsidRPr="003643CB">
        <w:rPr>
          <w:rFonts w:cstheme="minorHAnsi"/>
          <w:sz w:val="24"/>
          <w:szCs w:val="24"/>
        </w:rPr>
        <w:t>.0</w:t>
      </w:r>
      <w:r w:rsidR="007E3346">
        <w:rPr>
          <w:rFonts w:cstheme="minorHAnsi"/>
          <w:sz w:val="24"/>
          <w:szCs w:val="24"/>
        </w:rPr>
        <w:t>7</w:t>
      </w:r>
      <w:r w:rsidRPr="003643CB">
        <w:rPr>
          <w:rFonts w:cstheme="minorHAnsi"/>
          <w:sz w:val="24"/>
          <w:szCs w:val="24"/>
        </w:rPr>
        <w:t>.202</w:t>
      </w:r>
      <w:r w:rsidR="003643CB">
        <w:rPr>
          <w:rFonts w:cstheme="minorHAnsi"/>
          <w:sz w:val="24"/>
          <w:szCs w:val="24"/>
        </w:rPr>
        <w:t xml:space="preserve">1 </w:t>
      </w:r>
      <w:r w:rsidRPr="003643CB">
        <w:rPr>
          <w:rFonts w:cstheme="minorHAnsi"/>
          <w:sz w:val="24"/>
          <w:szCs w:val="24"/>
        </w:rPr>
        <w:t>r.</w:t>
      </w:r>
    </w:p>
    <w:p w:rsidR="00950908" w:rsidRPr="003643CB" w:rsidRDefault="00950908" w:rsidP="00452C05">
      <w:pPr>
        <w:spacing w:after="0" w:line="100" w:lineRule="atLeast"/>
        <w:jc w:val="both"/>
        <w:rPr>
          <w:rFonts w:cstheme="minorHAnsi"/>
          <w:sz w:val="24"/>
          <w:szCs w:val="24"/>
        </w:rPr>
      </w:pPr>
      <w:r w:rsidRPr="003643CB">
        <w:rPr>
          <w:rFonts w:cstheme="minorHAnsi"/>
          <w:sz w:val="24"/>
          <w:szCs w:val="24"/>
        </w:rPr>
        <w:t>Drogie Siostry i drodzy Bracia w Jezusie Chrystusie,</w:t>
      </w:r>
    </w:p>
    <w:p w:rsidR="00950908" w:rsidRPr="003643CB" w:rsidRDefault="00950908" w:rsidP="0071065B">
      <w:pPr>
        <w:spacing w:after="0" w:line="100" w:lineRule="atLeast"/>
        <w:ind w:left="720"/>
        <w:jc w:val="both"/>
        <w:rPr>
          <w:rFonts w:cstheme="minorHAnsi"/>
          <w:bCs/>
          <w:sz w:val="24"/>
          <w:szCs w:val="24"/>
        </w:rPr>
      </w:pPr>
    </w:p>
    <w:p w:rsidR="0071065B" w:rsidRDefault="0071065B" w:rsidP="007106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ostatnim czasie kładziemy duży nacisk na promocję projektu pt „Bądź Solidarny w Potrzebie”. Jest to projek</w:t>
      </w:r>
      <w:r w:rsidR="00195E73">
        <w:rPr>
          <w:rFonts w:cstheme="minorHAnsi"/>
        </w:rPr>
        <w:t xml:space="preserve">t, będący częścią naszych działań </w:t>
      </w:r>
      <w:r>
        <w:rPr>
          <w:rFonts w:cstheme="minorHAnsi"/>
        </w:rPr>
        <w:t xml:space="preserve">na rzecz ubogich, którzy zwracają się do nas po pomoc, z uwagi na trudną sytuację finansową. </w:t>
      </w:r>
      <w:r w:rsidRPr="0071065B">
        <w:rPr>
          <w:rFonts w:cstheme="minorHAnsi"/>
        </w:rPr>
        <w:t>Po wykorzystaniu możliwości</w:t>
      </w:r>
      <w:r>
        <w:rPr>
          <w:rFonts w:cstheme="minorHAnsi"/>
        </w:rPr>
        <w:t xml:space="preserve"> </w:t>
      </w:r>
      <w:r w:rsidRPr="0071065B">
        <w:rPr>
          <w:rFonts w:cstheme="minorHAnsi"/>
        </w:rPr>
        <w:t>wsparcia ze strony instytucji</w:t>
      </w:r>
      <w:r>
        <w:rPr>
          <w:rFonts w:cstheme="minorHAnsi"/>
        </w:rPr>
        <w:t xml:space="preserve"> </w:t>
      </w:r>
      <w:r w:rsidRPr="0071065B">
        <w:rPr>
          <w:rFonts w:cstheme="minorHAnsi"/>
        </w:rPr>
        <w:t>państwowych lub z powodu braku</w:t>
      </w:r>
      <w:r>
        <w:rPr>
          <w:rFonts w:cstheme="minorHAnsi"/>
        </w:rPr>
        <w:t xml:space="preserve"> takich możliwości, osoby potrzebujące pomocy, dopatrują się w nas i w całej społeczności ludzi wierzących, ostatniej deski ratunku </w:t>
      </w:r>
      <w:r w:rsidR="00195E7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71065B">
        <w:rPr>
          <w:rFonts w:cstheme="minorHAnsi"/>
        </w:rPr>
        <w:t>ostatni</w:t>
      </w:r>
      <w:r>
        <w:rPr>
          <w:rFonts w:cstheme="minorHAnsi"/>
        </w:rPr>
        <w:t>ej</w:t>
      </w:r>
      <w:r w:rsidRPr="0071065B">
        <w:rPr>
          <w:rFonts w:cstheme="minorHAnsi"/>
        </w:rPr>
        <w:t xml:space="preserve"> nadzie</w:t>
      </w:r>
      <w:r>
        <w:rPr>
          <w:rFonts w:cstheme="minorHAnsi"/>
        </w:rPr>
        <w:t xml:space="preserve">i </w:t>
      </w:r>
      <w:r w:rsidRPr="0071065B">
        <w:rPr>
          <w:rFonts w:cstheme="minorHAnsi"/>
        </w:rPr>
        <w:t>na godne życie, czy też po prostu..</w:t>
      </w:r>
      <w:r>
        <w:rPr>
          <w:rFonts w:cstheme="minorHAnsi"/>
        </w:rPr>
        <w:t xml:space="preserve"> </w:t>
      </w:r>
      <w:r w:rsidRPr="0071065B">
        <w:rPr>
          <w:rFonts w:cstheme="minorHAnsi"/>
        </w:rPr>
        <w:t>na życie.</w:t>
      </w:r>
      <w:r>
        <w:rPr>
          <w:rFonts w:cstheme="minorHAnsi"/>
        </w:rPr>
        <w:t xml:space="preserve"> </w:t>
      </w:r>
    </w:p>
    <w:p w:rsidR="0071065B" w:rsidRDefault="00F473B6" w:rsidP="007106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Zakres udzielanej pomocy w ramach projektu jest bardzo różny – jest to zaspokojenie podstawowych potrzeb bytowych np. związanych z zakupem opału na zimę lub opłatą rachunków za prąd czy gaz. Jest to </w:t>
      </w:r>
      <w:r w:rsidR="00452C05">
        <w:rPr>
          <w:rFonts w:cstheme="minorHAnsi"/>
        </w:rPr>
        <w:t xml:space="preserve">również </w:t>
      </w:r>
      <w:r>
        <w:rPr>
          <w:rFonts w:cstheme="minorHAnsi"/>
        </w:rPr>
        <w:t xml:space="preserve">ochrona zdrowia – pomagamy w wykupieniu niezbędnych lekarstw, środków higienicznych czy opatrunkowych. Na sercu leżą nam również osoby, które pragną odzyskać utracone </w:t>
      </w:r>
      <w:r w:rsidR="00452C05">
        <w:rPr>
          <w:rFonts w:cstheme="minorHAnsi"/>
        </w:rPr>
        <w:t xml:space="preserve">w wyniku wypadku lub ciężkiej choroby </w:t>
      </w:r>
      <w:r>
        <w:rPr>
          <w:rFonts w:cstheme="minorHAnsi"/>
        </w:rPr>
        <w:t>zdrowie</w:t>
      </w:r>
      <w:r w:rsidR="00452C05">
        <w:rPr>
          <w:rFonts w:cstheme="minorHAnsi"/>
        </w:rPr>
        <w:t xml:space="preserve">. </w:t>
      </w:r>
      <w:r>
        <w:rPr>
          <w:rFonts w:cstheme="minorHAnsi"/>
        </w:rPr>
        <w:t>Dlatego też finansujemy lub dofinansowujemy kosztowne operacje, rehabilitacje czy konsultacje medyczne. Działamy na rzecz osób, które w wyniku katastrof (pożarów, powodzi) utraciły dach nad głową i potrzebują pomocy finansowej na remont czy odbudowę domu.</w:t>
      </w:r>
    </w:p>
    <w:p w:rsidR="00F473B6" w:rsidRPr="00452C05" w:rsidRDefault="00F473B6" w:rsidP="007106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52C05">
        <w:rPr>
          <w:rFonts w:cstheme="minorHAnsi"/>
          <w:b/>
        </w:rPr>
        <w:t>Od początku istnienia projektu pomagamy średnio 70 osobom miesięcznie!</w:t>
      </w:r>
    </w:p>
    <w:p w:rsidR="003643CB" w:rsidRDefault="00452C05" w:rsidP="0071065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Aby promować projekt i wciąż pomagać tak dużej liczbie osób, stworzyliśmy krótki filmik animacyjny, który w obrazowy sposób przedstawia ideę projektu.</w:t>
      </w:r>
      <w:r w:rsidR="007E3346">
        <w:rPr>
          <w:rFonts w:cstheme="minorHAnsi"/>
        </w:rPr>
        <w:t xml:space="preserve"> </w:t>
      </w:r>
    </w:p>
    <w:p w:rsidR="00452C05" w:rsidRPr="00195E73" w:rsidRDefault="003643CB" w:rsidP="00452C05">
      <w:pPr>
        <w:pStyle w:val="Tekstpodstawowy"/>
        <w:ind w:left="-12"/>
        <w:rPr>
          <w:rFonts w:asciiTheme="minorHAnsi" w:hAnsiTheme="minorHAnsi" w:cstheme="minorHAnsi"/>
          <w:b/>
          <w:sz w:val="22"/>
          <w:szCs w:val="22"/>
        </w:rPr>
      </w:pPr>
      <w:r w:rsidRPr="00195E73">
        <w:rPr>
          <w:rFonts w:asciiTheme="minorHAnsi" w:hAnsiTheme="minorHAnsi" w:cstheme="minorHAnsi"/>
          <w:b/>
          <w:sz w:val="22"/>
          <w:szCs w:val="22"/>
        </w:rPr>
        <w:t xml:space="preserve">Film można obejrzeć na naszym kanale </w:t>
      </w:r>
      <w:proofErr w:type="spellStart"/>
      <w:r w:rsidRPr="00195E73">
        <w:rPr>
          <w:rFonts w:asciiTheme="minorHAnsi" w:hAnsiTheme="minorHAnsi" w:cstheme="minorHAnsi"/>
          <w:b/>
          <w:sz w:val="22"/>
          <w:szCs w:val="22"/>
        </w:rPr>
        <w:t>Youtube</w:t>
      </w:r>
      <w:proofErr w:type="spellEnd"/>
      <w:r w:rsidRPr="00195E73"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7" w:history="1">
        <w:r w:rsidR="00452C05" w:rsidRPr="00195E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https://youtu.be/9tHmZwFynNc</w:t>
        </w:r>
      </w:hyperlink>
      <w:r w:rsidR="00452C05" w:rsidRPr="00195E73">
        <w:rPr>
          <w:rFonts w:asciiTheme="minorHAnsi" w:hAnsiTheme="minorHAnsi" w:cstheme="minorHAnsi"/>
          <w:b/>
          <w:sz w:val="22"/>
          <w:szCs w:val="22"/>
        </w:rPr>
        <w:br/>
      </w:r>
    </w:p>
    <w:p w:rsidR="003643CB" w:rsidRPr="00452C05" w:rsidRDefault="00452C05" w:rsidP="00452C05">
      <w:pPr>
        <w:pStyle w:val="Tekstpodstawowy"/>
        <w:ind w:left="-1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 w:bidi="ar-SA"/>
        </w:rPr>
        <w:drawing>
          <wp:inline distT="0" distB="0" distL="0" distR="0">
            <wp:extent cx="5262525" cy="2943928"/>
            <wp:effectExtent l="19050" t="0" r="0" b="0"/>
            <wp:docPr id="1" name="Obraz 0" descr="BSWP plan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WP plansz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221" cy="294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908" w:rsidRPr="00452C05" w:rsidRDefault="00452C05" w:rsidP="00452C05">
      <w:pPr>
        <w:pStyle w:val="Tekstpodstawowy"/>
        <w:ind w:left="-12"/>
        <w:jc w:val="both"/>
        <w:rPr>
          <w:rFonts w:asciiTheme="minorHAnsi" w:hAnsiTheme="minorHAnsi" w:cstheme="minorHAnsi"/>
          <w:sz w:val="22"/>
          <w:szCs w:val="22"/>
        </w:rPr>
      </w:pPr>
      <w:r w:rsidRPr="00452C05">
        <w:rPr>
          <w:rFonts w:asciiTheme="minorHAnsi" w:hAnsiTheme="minorHAnsi" w:cstheme="minorHAnsi"/>
          <w:sz w:val="22"/>
          <w:szCs w:val="22"/>
        </w:rPr>
        <w:t>B</w:t>
      </w:r>
      <w:r w:rsidR="003643CB" w:rsidRPr="00452C05">
        <w:rPr>
          <w:rFonts w:asciiTheme="minorHAnsi" w:hAnsiTheme="minorHAnsi" w:cstheme="minorHAnsi"/>
          <w:sz w:val="22"/>
          <w:szCs w:val="22"/>
        </w:rPr>
        <w:t xml:space="preserve">ędziemy wdzięczni za </w:t>
      </w:r>
      <w:r w:rsidRPr="00452C05">
        <w:rPr>
          <w:rFonts w:asciiTheme="minorHAnsi" w:hAnsiTheme="minorHAnsi" w:cstheme="minorHAnsi"/>
          <w:sz w:val="22"/>
          <w:szCs w:val="22"/>
        </w:rPr>
        <w:t xml:space="preserve">każde udostępnienie powyższego materiału (na stronach internetowych, w mediach </w:t>
      </w:r>
      <w:proofErr w:type="spellStart"/>
      <w:r w:rsidRPr="00452C05">
        <w:rPr>
          <w:rFonts w:asciiTheme="minorHAnsi" w:hAnsiTheme="minorHAnsi" w:cstheme="minorHAnsi"/>
          <w:sz w:val="22"/>
          <w:szCs w:val="22"/>
        </w:rPr>
        <w:t>społecznościowych</w:t>
      </w:r>
      <w:proofErr w:type="spellEnd"/>
      <w:r w:rsidRPr="00452C05">
        <w:rPr>
          <w:rFonts w:asciiTheme="minorHAnsi" w:hAnsiTheme="minorHAnsi" w:cstheme="minorHAnsi"/>
          <w:sz w:val="22"/>
          <w:szCs w:val="22"/>
        </w:rPr>
        <w:t xml:space="preserve"> czy poczta elektroniczną), byśmy jako wspólnota byli wciąż tak samo skuteczni w niesieniu pomocy potrzebującym.</w:t>
      </w:r>
    </w:p>
    <w:p w:rsidR="00950908" w:rsidRPr="00452C05" w:rsidRDefault="00950908" w:rsidP="00950908">
      <w:pPr>
        <w:rPr>
          <w:rFonts w:cstheme="minorHAnsi"/>
        </w:rPr>
      </w:pPr>
      <w:r w:rsidRPr="00452C05">
        <w:rPr>
          <w:rFonts w:cstheme="minorHAnsi"/>
        </w:rPr>
        <w:t>Z braterskim pozdrowieniem,</w:t>
      </w:r>
    </w:p>
    <w:p w:rsidR="00452C05" w:rsidRDefault="00950908" w:rsidP="00C1312F">
      <w:pPr>
        <w:rPr>
          <w:rFonts w:cstheme="minorHAnsi"/>
          <w:sz w:val="24"/>
          <w:szCs w:val="24"/>
        </w:rPr>
      </w:pPr>
      <w:r w:rsidRPr="003643CB">
        <w:rPr>
          <w:rFonts w:cstheme="minorHAnsi"/>
          <w:sz w:val="24"/>
          <w:szCs w:val="24"/>
        </w:rPr>
        <w:t>Paweł Lazar</w:t>
      </w:r>
    </w:p>
    <w:p w:rsidR="00B0263D" w:rsidRPr="00CD290D" w:rsidRDefault="003643CB" w:rsidP="00CD290D">
      <w:pPr>
        <w:rPr>
          <w:rFonts w:cstheme="minorHAnsi"/>
          <w:sz w:val="24"/>
          <w:szCs w:val="24"/>
        </w:rPr>
      </w:pPr>
      <w:r>
        <w:rPr>
          <w:rFonts w:ascii="Courier New" w:hAnsi="Courier New" w:cs="Courier New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419225" cy="438150"/>
            <wp:effectExtent l="19050" t="0" r="9525" b="0"/>
            <wp:docPr id="3" name="Obraz 1" descr="Podpis dyrekrora Laz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dpis dyrekrora Laza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542" t="14815" r="20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908" w:rsidRPr="003643CB">
        <w:rPr>
          <w:rFonts w:cstheme="minorHAnsi"/>
          <w:sz w:val="24"/>
          <w:szCs w:val="24"/>
        </w:rPr>
        <w:br/>
        <w:t>Dyrektor Chrześcijańskiej Służby Charytatywnej</w:t>
      </w:r>
    </w:p>
    <w:sectPr w:rsidR="00B0263D" w:rsidRPr="00CD290D" w:rsidSect="00452C05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426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A9" w:rsidRDefault="003520A9" w:rsidP="00963E31">
      <w:pPr>
        <w:spacing w:after="0" w:line="240" w:lineRule="auto"/>
      </w:pPr>
      <w:r>
        <w:separator/>
      </w:r>
    </w:p>
  </w:endnote>
  <w:endnote w:type="continuationSeparator" w:id="0">
    <w:p w:rsidR="003520A9" w:rsidRDefault="003520A9" w:rsidP="0096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Chrześcijańska Służba Charytatywna | www.</w:t>
    </w:r>
    <w:r w:rsidR="00CD2D02">
      <w:rPr>
        <w:rFonts w:ascii="Tahoma" w:hAnsi="Tahoma" w:cs="Tahoma"/>
        <w:color w:val="98989C"/>
        <w:sz w:val="16"/>
        <w:szCs w:val="16"/>
      </w:rPr>
      <w:t>bliskoserca</w:t>
    </w:r>
    <w:r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ul. Foksal 8, 00-366 Warszawa | konto: 26 1240 1994 1111 0010 3045 8599</w:t>
    </w:r>
  </w:p>
  <w:p w:rsidR="00991319" w:rsidRPr="00991319" w:rsidRDefault="0006462E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>
      <w:rPr>
        <w:rFonts w:ascii="Tahoma" w:hAnsi="Tahoma" w:cs="Tahoma"/>
        <w:color w:val="98989C"/>
        <w:sz w:val="16"/>
        <w:szCs w:val="16"/>
      </w:rPr>
      <w:t>tel. +48 22 34 99 935 | faks +48 22 34 99 776 | e-mail:</w:t>
    </w:r>
    <w:r w:rsidR="00991319" w:rsidRPr="00991319">
      <w:rPr>
        <w:rFonts w:ascii="Tahoma" w:hAnsi="Tahoma" w:cs="Tahoma"/>
        <w:color w:val="98989C"/>
        <w:sz w:val="16"/>
        <w:szCs w:val="16"/>
      </w:rPr>
      <w:t xml:space="preserve"> biuro@</w:t>
    </w:r>
    <w:r w:rsidR="00CD2D02">
      <w:rPr>
        <w:rFonts w:ascii="Tahoma" w:hAnsi="Tahoma" w:cs="Tahoma"/>
        <w:color w:val="98989C"/>
        <w:sz w:val="16"/>
        <w:szCs w:val="16"/>
      </w:rPr>
      <w:t>bliskoserca</w:t>
    </w:r>
    <w:r w:rsidR="00991319"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8"/>
        <w:szCs w:val="8"/>
      </w:rPr>
    </w:pPr>
    <w:r w:rsidRPr="00991319">
      <w:rPr>
        <w:rFonts w:ascii="Tahoma" w:hAnsi="Tahoma" w:cs="Tahoma"/>
        <w:color w:val="98989C"/>
        <w:sz w:val="16"/>
        <w:szCs w:val="16"/>
      </w:rPr>
      <w:t>NIP: 525-19-29-411 | REGON: 012734394</w:t>
    </w:r>
  </w:p>
  <w:p w:rsidR="00991319" w:rsidRPr="00991319" w:rsidRDefault="00991319" w:rsidP="00991319">
    <w:pPr>
      <w:pStyle w:val="Stopka"/>
      <w:suppressAutoHyphens/>
      <w:jc w:val="center"/>
      <w:rPr>
        <w:rFonts w:ascii="Tahoma" w:hAnsi="Tahoma" w:cs="Tahoma"/>
        <w:color w:val="98989C"/>
        <w:sz w:val="8"/>
        <w:szCs w:val="8"/>
      </w:rPr>
    </w:pPr>
  </w:p>
  <w:p w:rsidR="00430324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Jesteśmy ogólnopolską organizacją pożytku publicznego (OPP). Działamy w Polsce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od ponad 15 lat.</w:t>
    </w:r>
  </w:p>
  <w:p w:rsidR="00991319" w:rsidRPr="00991319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Naszą misją jest pomoc ludziom, aby mogli rozwijać się, żyć godnie i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 xml:space="preserve">szczęśliwie. Prowadzimy projekty z zakresu pomocy osobom ubogim, </w:t>
    </w:r>
    <w:r w:rsidR="00143FC6">
      <w:rPr>
        <w:rFonts w:ascii="Tahoma" w:hAnsi="Tahoma" w:cs="Tahoma"/>
        <w:color w:val="004841"/>
        <w:sz w:val="16"/>
        <w:szCs w:val="16"/>
      </w:rPr>
      <w:br/>
    </w:r>
    <w:r w:rsidRPr="0006462E">
      <w:rPr>
        <w:rFonts w:ascii="Tahoma" w:hAnsi="Tahoma" w:cs="Tahoma"/>
        <w:color w:val="004841"/>
        <w:sz w:val="16"/>
        <w:szCs w:val="16"/>
      </w:rPr>
      <w:t>promocji zdrowia oraz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wyrównywania szans edukacyjnych dzieci i młodzieży.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A9" w:rsidRDefault="003520A9" w:rsidP="00963E31">
      <w:pPr>
        <w:spacing w:after="0" w:line="240" w:lineRule="auto"/>
      </w:pPr>
      <w:r>
        <w:separator/>
      </w:r>
    </w:p>
  </w:footnote>
  <w:footnote w:type="continuationSeparator" w:id="0">
    <w:p w:rsidR="003520A9" w:rsidRDefault="003520A9" w:rsidP="0096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BB" w:rsidRDefault="00A06D4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6" o:spid="_x0000_s208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31" w:rsidRPr="00A52630" w:rsidRDefault="00A06D42" w:rsidP="00963E31">
    <w:pPr>
      <w:pStyle w:val="Nagwek"/>
      <w:jc w:val="right"/>
      <w:rPr>
        <w:rFonts w:ascii="Tahoma" w:hAnsi="Tahoma" w:cs="Tahoma"/>
        <w:color w:val="004841"/>
        <w:sz w:val="28"/>
        <w:szCs w:val="28"/>
      </w:rPr>
    </w:pPr>
    <w:r>
      <w:rPr>
        <w:rFonts w:ascii="Tahoma" w:hAnsi="Tahoma" w:cs="Tahoma"/>
        <w:noProof/>
        <w:color w:val="004841"/>
        <w:sz w:val="28"/>
        <w:szCs w:val="2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7" o:spid="_x0000_s208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  <w:r w:rsidR="00963E31" w:rsidRPr="00A52630">
      <w:rPr>
        <w:rFonts w:ascii="Tahoma" w:hAnsi="Tahoma" w:cs="Tahoma"/>
        <w:color w:val="004841"/>
        <w:sz w:val="28"/>
        <w:szCs w:val="28"/>
      </w:rPr>
      <w:t>Jesteśmy blisko ludzkich potrzeb</w:t>
    </w:r>
  </w:p>
  <w:p w:rsidR="00963E31" w:rsidRPr="00A52630" w:rsidRDefault="00963E31" w:rsidP="00963E31">
    <w:pPr>
      <w:pStyle w:val="Nagwek"/>
      <w:jc w:val="right"/>
      <w:rPr>
        <w:rFonts w:ascii="Tahoma" w:hAnsi="Tahoma" w:cs="Tahoma"/>
        <w:color w:val="98989C"/>
        <w:sz w:val="28"/>
        <w:szCs w:val="28"/>
      </w:rPr>
    </w:pPr>
    <w:r w:rsidRPr="00A52630">
      <w:rPr>
        <w:rFonts w:ascii="Tahoma" w:hAnsi="Tahoma" w:cs="Tahoma"/>
        <w:color w:val="98989C"/>
        <w:sz w:val="28"/>
        <w:szCs w:val="28"/>
      </w:rPr>
      <w:t>www.</w:t>
    </w:r>
    <w:r w:rsidR="00CD2D02">
      <w:rPr>
        <w:rFonts w:ascii="Tahoma" w:hAnsi="Tahoma" w:cs="Tahoma"/>
        <w:color w:val="98989C"/>
        <w:sz w:val="28"/>
        <w:szCs w:val="28"/>
      </w:rPr>
      <w:t>bliskoserca</w:t>
    </w:r>
    <w:r w:rsidRPr="00A52630">
      <w:rPr>
        <w:rFonts w:ascii="Tahoma" w:hAnsi="Tahoma" w:cs="Tahoma"/>
        <w:color w:val="98989C"/>
        <w:sz w:val="28"/>
        <w:szCs w:val="28"/>
      </w:rPr>
      <w:t>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BB" w:rsidRDefault="00A06D4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5" o:spid="_x0000_s207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C2E"/>
    <w:rsid w:val="0006462E"/>
    <w:rsid w:val="001031FB"/>
    <w:rsid w:val="00110367"/>
    <w:rsid w:val="00143FC6"/>
    <w:rsid w:val="001623A3"/>
    <w:rsid w:val="00195E73"/>
    <w:rsid w:val="0028446B"/>
    <w:rsid w:val="002D7334"/>
    <w:rsid w:val="003520A9"/>
    <w:rsid w:val="003643CB"/>
    <w:rsid w:val="00404DF4"/>
    <w:rsid w:val="00430324"/>
    <w:rsid w:val="00452C05"/>
    <w:rsid w:val="004549B1"/>
    <w:rsid w:val="00457E08"/>
    <w:rsid w:val="005430AE"/>
    <w:rsid w:val="0060462A"/>
    <w:rsid w:val="00661764"/>
    <w:rsid w:val="00694939"/>
    <w:rsid w:val="006C52A1"/>
    <w:rsid w:val="0071065B"/>
    <w:rsid w:val="007E3346"/>
    <w:rsid w:val="008935A3"/>
    <w:rsid w:val="008B0F2F"/>
    <w:rsid w:val="0090382A"/>
    <w:rsid w:val="00950908"/>
    <w:rsid w:val="00962DE4"/>
    <w:rsid w:val="00963E31"/>
    <w:rsid w:val="009645F2"/>
    <w:rsid w:val="00973F4F"/>
    <w:rsid w:val="00991319"/>
    <w:rsid w:val="00A06D42"/>
    <w:rsid w:val="00A4278C"/>
    <w:rsid w:val="00A52630"/>
    <w:rsid w:val="00A801CC"/>
    <w:rsid w:val="00B0263D"/>
    <w:rsid w:val="00B572A5"/>
    <w:rsid w:val="00C00EC0"/>
    <w:rsid w:val="00C1312F"/>
    <w:rsid w:val="00C148BB"/>
    <w:rsid w:val="00C54273"/>
    <w:rsid w:val="00CC7C2E"/>
    <w:rsid w:val="00CD290D"/>
    <w:rsid w:val="00CD2D02"/>
    <w:rsid w:val="00D05EEA"/>
    <w:rsid w:val="00D52717"/>
    <w:rsid w:val="00D74F81"/>
    <w:rsid w:val="00DC0969"/>
    <w:rsid w:val="00DD4A20"/>
    <w:rsid w:val="00E20E67"/>
    <w:rsid w:val="00E445F5"/>
    <w:rsid w:val="00F473B6"/>
    <w:rsid w:val="00F63ECD"/>
    <w:rsid w:val="00F82F85"/>
    <w:rsid w:val="00FA3BCA"/>
    <w:rsid w:val="00FD249D"/>
    <w:rsid w:val="00FF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character" w:customStyle="1" w:styleId="Znakiprzypiswdolnych">
    <w:name w:val="Znaki przypisów dolnych"/>
    <w:rsid w:val="00950908"/>
  </w:style>
  <w:style w:type="character" w:styleId="Odwoanieprzypisudolnego">
    <w:name w:val="footnote reference"/>
    <w:rsid w:val="00950908"/>
    <w:rPr>
      <w:vertAlign w:val="superscript"/>
    </w:rPr>
  </w:style>
  <w:style w:type="paragraph" w:styleId="Tekstpodstawowy">
    <w:name w:val="Body Text"/>
    <w:basedOn w:val="Normalny"/>
    <w:link w:val="TekstpodstawowyZnak"/>
    <w:rsid w:val="0095090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50908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95090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0908"/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643C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youtu.be/9tHmZwFynN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!!!!CHSCH\202012\magda\PAPIER%20FIRMOWY%20CHSCH%20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9D62-F03E-4ECC-911B-BE545ACB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CHSCH 2021</Template>
  <TotalTime>18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4</cp:revision>
  <cp:lastPrinted>2021-02-02T11:09:00Z</cp:lastPrinted>
  <dcterms:created xsi:type="dcterms:W3CDTF">2021-07-07T15:41:00Z</dcterms:created>
  <dcterms:modified xsi:type="dcterms:W3CDTF">2021-07-07T15:59:00Z</dcterms:modified>
</cp:coreProperties>
</file>