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A31B9" w14:textId="65BD8849" w:rsidR="002A1B2F" w:rsidRPr="005A165B" w:rsidRDefault="00B86336" w:rsidP="00C74F1A">
      <w:pPr>
        <w:spacing w:line="360" w:lineRule="auto"/>
        <w:jc w:val="right"/>
        <w:rPr>
          <w:rFonts w:ascii="Open Sans" w:hAnsi="Open Sans" w:cs="Open Sans"/>
          <w:sz w:val="24"/>
          <w:szCs w:val="24"/>
        </w:rPr>
      </w:pPr>
      <w:r w:rsidRPr="00F72C21">
        <w:rPr>
          <w:rFonts w:ascii="Advent Sans Beta" w:hAnsi="Advent Sans Beta" w:cs="Advent Sans Beta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CF9713" wp14:editId="4D845117">
                <wp:simplePos x="0" y="0"/>
                <wp:positionH relativeFrom="column">
                  <wp:posOffset>5653405</wp:posOffset>
                </wp:positionH>
                <wp:positionV relativeFrom="paragraph">
                  <wp:posOffset>-1192530</wp:posOffset>
                </wp:positionV>
                <wp:extent cx="1905" cy="9858301"/>
                <wp:effectExtent l="0" t="0" r="23495" b="22860"/>
                <wp:wrapNone/>
                <wp:docPr id="17972608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9858301"/>
                        </a:xfrm>
                        <a:prstGeom prst="line">
                          <a:avLst/>
                        </a:prstGeom>
                        <a:ln w="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AD1B08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5.15pt,-93.9pt" to="445.3pt,682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" strokecolor="gray [1629]" strokeweight="0">
                <v:stroke joinstyle="miter"/>
              </v:line>
            </w:pict>
          </mc:Fallback>
        </mc:AlternateContent>
      </w:r>
      <w:r w:rsidR="002A1B2F" w:rsidRPr="00C51C46">
        <w:rPr>
          <w:rFonts w:ascii="Open Sans" w:hAnsi="Open Sans" w:cs="Open Sans"/>
          <w:sz w:val="24"/>
          <w:szCs w:val="24"/>
        </w:rPr>
        <w:t xml:space="preserve">Warszawa, </w:t>
      </w:r>
      <w:r w:rsidR="006B73D5" w:rsidRPr="00C51C46">
        <w:rPr>
          <w:rFonts w:ascii="Open Sans" w:hAnsi="Open Sans" w:cs="Open Sans"/>
          <w:sz w:val="24"/>
          <w:szCs w:val="24"/>
        </w:rPr>
        <w:t xml:space="preserve">dn. </w:t>
      </w:r>
      <w:r w:rsidR="005A165B">
        <w:rPr>
          <w:rFonts w:ascii="Open Sans" w:hAnsi="Open Sans" w:cs="Open Sans"/>
          <w:sz w:val="24"/>
          <w:szCs w:val="24"/>
        </w:rPr>
        <w:t>15</w:t>
      </w:r>
      <w:r w:rsidR="006B73D5" w:rsidRPr="00C51C46">
        <w:rPr>
          <w:rFonts w:ascii="Open Sans" w:hAnsi="Open Sans" w:cs="Open Sans"/>
          <w:sz w:val="24"/>
          <w:szCs w:val="24"/>
        </w:rPr>
        <w:t xml:space="preserve"> maja 2024 roku</w:t>
      </w:r>
      <w:r w:rsidR="005A165B">
        <w:rPr>
          <w:rFonts w:ascii="Open Sans" w:hAnsi="Open Sans" w:cs="Open Sans"/>
          <w:sz w:val="24"/>
          <w:szCs w:val="24"/>
        </w:rPr>
        <w:br/>
      </w:r>
      <w:r w:rsidR="002A1B2F" w:rsidRPr="00C51C46">
        <w:rPr>
          <w:rFonts w:ascii="Open Sans" w:hAnsi="Open Sans" w:cs="Open Sans"/>
          <w:color w:val="FF0000"/>
          <w:sz w:val="24"/>
          <w:szCs w:val="24"/>
        </w:rPr>
        <w:t>Do pastorów i starszych zborów Kościoła w Polsce</w:t>
      </w:r>
    </w:p>
    <w:p w14:paraId="502F31B2" w14:textId="45B899A4" w:rsidR="005A165B" w:rsidRPr="005A165B" w:rsidRDefault="005A165B" w:rsidP="00C036C0">
      <w:pPr>
        <w:jc w:val="both"/>
        <w:rPr>
          <w:rFonts w:ascii="Open Sans" w:hAnsi="Open Sans" w:cs="Open Sans"/>
          <w:sz w:val="24"/>
          <w:szCs w:val="24"/>
        </w:rPr>
      </w:pPr>
      <w:r w:rsidRPr="005A165B">
        <w:rPr>
          <w:rFonts w:ascii="Open Sans" w:hAnsi="Open Sans" w:cs="Open Sans"/>
          <w:sz w:val="24"/>
          <w:szCs w:val="24"/>
        </w:rPr>
        <w:t>Dzień dobry</w:t>
      </w:r>
      <w:r>
        <w:rPr>
          <w:rFonts w:ascii="Open Sans" w:hAnsi="Open Sans" w:cs="Open Sans"/>
          <w:sz w:val="24"/>
          <w:szCs w:val="24"/>
        </w:rPr>
        <w:t>!</w:t>
      </w:r>
    </w:p>
    <w:p w14:paraId="3D92596C" w14:textId="77777777" w:rsidR="005A165B" w:rsidRPr="005A165B" w:rsidRDefault="005A165B" w:rsidP="00C036C0">
      <w:pPr>
        <w:jc w:val="both"/>
        <w:rPr>
          <w:rFonts w:ascii="Open Sans" w:hAnsi="Open Sans" w:cs="Open Sans"/>
          <w:sz w:val="24"/>
          <w:szCs w:val="24"/>
        </w:rPr>
      </w:pPr>
      <w:r w:rsidRPr="005A165B">
        <w:rPr>
          <w:rFonts w:ascii="Open Sans" w:hAnsi="Open Sans" w:cs="Open Sans"/>
          <w:sz w:val="24"/>
          <w:szCs w:val="24"/>
        </w:rPr>
        <w:t> </w:t>
      </w:r>
    </w:p>
    <w:p w14:paraId="327D6352" w14:textId="31B39CB1" w:rsidR="005A165B" w:rsidRDefault="005A165B" w:rsidP="00C036C0">
      <w:pPr>
        <w:jc w:val="both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M</w:t>
      </w:r>
      <w:r w:rsidRPr="005A165B">
        <w:rPr>
          <w:rFonts w:ascii="Open Sans" w:hAnsi="Open Sans" w:cs="Open Sans"/>
          <w:sz w:val="24"/>
          <w:szCs w:val="24"/>
        </w:rPr>
        <w:t xml:space="preserve">isja wpisana jest w nasze kościelne DNA i oczywistym jest, że chcemy </w:t>
      </w:r>
      <w:r w:rsidR="000347F2">
        <w:rPr>
          <w:rFonts w:ascii="Open Sans" w:hAnsi="Open Sans" w:cs="Open Sans"/>
          <w:sz w:val="24"/>
          <w:szCs w:val="24"/>
        </w:rPr>
        <w:br/>
      </w:r>
      <w:r w:rsidRPr="005A165B">
        <w:rPr>
          <w:rFonts w:ascii="Open Sans" w:hAnsi="Open Sans" w:cs="Open Sans"/>
          <w:sz w:val="24"/>
          <w:szCs w:val="24"/>
        </w:rPr>
        <w:t xml:space="preserve">i będziemy to robić. Bardzo często jednak pomijamy element nabożeństwa jako wydarzenia ewangelizacyjnego i tracimy co tygodniową okazję by jeszcze piękniej pokazywać Boże Królestwo. </w:t>
      </w:r>
      <w:r w:rsidR="00C036C0">
        <w:rPr>
          <w:rFonts w:ascii="Open Sans" w:hAnsi="Open Sans" w:cs="Open Sans"/>
          <w:sz w:val="24"/>
          <w:szCs w:val="24"/>
        </w:rPr>
        <w:t>W 2021 roku zorganizowaliśmy pierwszą</w:t>
      </w:r>
      <w:r w:rsidRPr="005A165B">
        <w:rPr>
          <w:rFonts w:ascii="Open Sans" w:hAnsi="Open Sans" w:cs="Open Sans"/>
          <w:sz w:val="24"/>
          <w:szCs w:val="24"/>
        </w:rPr>
        <w:t xml:space="preserve"> konferencję na ten temat i mamy nadzieję, że udało Wam się wyciągnąć z niej coś praktycznego. Do materiałów wciąż można wrócić, a link umieszczamy poniżej.</w:t>
      </w:r>
    </w:p>
    <w:p w14:paraId="0384F2B5" w14:textId="23DBEDD2" w:rsidR="00C036C0" w:rsidRDefault="00000000" w:rsidP="00C036C0">
      <w:pPr>
        <w:jc w:val="center"/>
        <w:rPr>
          <w:rFonts w:ascii="Open Sans" w:hAnsi="Open Sans" w:cs="Open Sans"/>
          <w:b/>
          <w:bCs/>
          <w:sz w:val="24"/>
          <w:szCs w:val="24"/>
        </w:rPr>
      </w:pPr>
      <w:hyperlink r:id="rId7" w:history="1">
        <w:r w:rsidR="00C036C0" w:rsidRPr="00C036C0">
          <w:rPr>
            <w:rStyle w:val="Hipercze"/>
            <w:rFonts w:ascii="Open Sans" w:hAnsi="Open Sans" w:cs="Open Sans"/>
            <w:b/>
            <w:bCs/>
            <w:sz w:val="24"/>
            <w:szCs w:val="24"/>
          </w:rPr>
          <w:t>https://nabozenstwo.adwent.pl/</w:t>
        </w:r>
      </w:hyperlink>
    </w:p>
    <w:p w14:paraId="37509626" w14:textId="77777777" w:rsidR="000347F2" w:rsidRPr="00C036C0" w:rsidRDefault="000347F2" w:rsidP="00C036C0">
      <w:pPr>
        <w:jc w:val="center"/>
        <w:rPr>
          <w:rFonts w:ascii="Open Sans" w:hAnsi="Open Sans" w:cs="Open Sans"/>
          <w:b/>
          <w:bCs/>
          <w:sz w:val="24"/>
          <w:szCs w:val="24"/>
        </w:rPr>
      </w:pPr>
    </w:p>
    <w:p w14:paraId="0F580786" w14:textId="1E14F492" w:rsidR="005A165B" w:rsidRPr="005A165B" w:rsidRDefault="005A165B" w:rsidP="00C036C0">
      <w:pPr>
        <w:jc w:val="both"/>
        <w:rPr>
          <w:rFonts w:ascii="Open Sans" w:hAnsi="Open Sans" w:cs="Open Sans"/>
          <w:sz w:val="24"/>
          <w:szCs w:val="24"/>
        </w:rPr>
      </w:pPr>
      <w:r w:rsidRPr="005A165B">
        <w:rPr>
          <w:rFonts w:ascii="Open Sans" w:hAnsi="Open Sans" w:cs="Open Sans"/>
          <w:sz w:val="24"/>
          <w:szCs w:val="24"/>
        </w:rPr>
        <w:t>Tym razem chcem</w:t>
      </w:r>
      <w:r w:rsidR="00323E4F">
        <w:rPr>
          <w:rFonts w:ascii="Open Sans" w:hAnsi="Open Sans" w:cs="Open Sans"/>
          <w:sz w:val="24"/>
          <w:szCs w:val="24"/>
        </w:rPr>
        <w:t>y</w:t>
      </w:r>
      <w:r w:rsidRPr="005A165B">
        <w:rPr>
          <w:rFonts w:ascii="Open Sans" w:hAnsi="Open Sans" w:cs="Open Sans"/>
          <w:sz w:val="24"/>
          <w:szCs w:val="24"/>
        </w:rPr>
        <w:t xml:space="preserve"> zaprosić </w:t>
      </w:r>
      <w:r w:rsidR="00323E4F">
        <w:rPr>
          <w:rFonts w:ascii="Open Sans" w:hAnsi="Open Sans" w:cs="Open Sans"/>
          <w:sz w:val="24"/>
          <w:szCs w:val="24"/>
        </w:rPr>
        <w:t xml:space="preserve">Was </w:t>
      </w:r>
      <w:r w:rsidRPr="005A165B">
        <w:rPr>
          <w:rFonts w:ascii="Open Sans" w:hAnsi="Open Sans" w:cs="Open Sans"/>
          <w:sz w:val="24"/>
          <w:szCs w:val="24"/>
        </w:rPr>
        <w:t xml:space="preserve">na 2 spotkania w wersji </w:t>
      </w:r>
      <w:r w:rsidRPr="005A165B">
        <w:rPr>
          <w:rFonts w:ascii="Open Sans" w:hAnsi="Open Sans" w:cs="Open Sans"/>
          <w:b/>
          <w:bCs/>
          <w:sz w:val="24"/>
          <w:szCs w:val="24"/>
        </w:rPr>
        <w:t>online</w:t>
      </w:r>
      <w:r w:rsidRPr="005A165B">
        <w:rPr>
          <w:rFonts w:ascii="Open Sans" w:hAnsi="Open Sans" w:cs="Open Sans"/>
          <w:sz w:val="24"/>
          <w:szCs w:val="24"/>
        </w:rPr>
        <w:t xml:space="preserve"> </w:t>
      </w:r>
      <w:r w:rsidRPr="00323E4F">
        <w:rPr>
          <w:rFonts w:ascii="Open Sans" w:hAnsi="Open Sans" w:cs="Open Sans"/>
          <w:b/>
          <w:bCs/>
          <w:sz w:val="24"/>
          <w:szCs w:val="24"/>
        </w:rPr>
        <w:t>dla zborów, które już wprowadziły jakieś zmiany w nabożeństwie</w:t>
      </w:r>
      <w:r w:rsidRPr="005A165B">
        <w:rPr>
          <w:rFonts w:ascii="Open Sans" w:hAnsi="Open Sans" w:cs="Open Sans"/>
          <w:sz w:val="24"/>
          <w:szCs w:val="24"/>
        </w:rPr>
        <w:t xml:space="preserve"> i będą mogły o tym opowiedzieć oraz dla tych, którzy myślą o zmianach w najbliższym czasie. Zamiast wykładów będziemy chcieli więcej porozmawiać, zadawać pytania </w:t>
      </w:r>
      <w:r w:rsidR="00323E4F">
        <w:rPr>
          <w:rFonts w:ascii="Open Sans" w:hAnsi="Open Sans" w:cs="Open Sans"/>
          <w:sz w:val="24"/>
          <w:szCs w:val="24"/>
        </w:rPr>
        <w:br/>
      </w:r>
      <w:r w:rsidRPr="005A165B">
        <w:rPr>
          <w:rFonts w:ascii="Open Sans" w:hAnsi="Open Sans" w:cs="Open Sans"/>
          <w:sz w:val="24"/>
          <w:szCs w:val="24"/>
        </w:rPr>
        <w:t>i wspólnie wyciągać wnioski.</w:t>
      </w:r>
    </w:p>
    <w:p w14:paraId="2A509516" w14:textId="77777777" w:rsidR="00C036C0" w:rsidRDefault="005A165B" w:rsidP="00C036C0">
      <w:pPr>
        <w:jc w:val="both"/>
        <w:rPr>
          <w:rFonts w:ascii="Open Sans" w:hAnsi="Open Sans" w:cs="Open Sans"/>
          <w:sz w:val="24"/>
          <w:szCs w:val="24"/>
        </w:rPr>
      </w:pPr>
      <w:r w:rsidRPr="005A165B">
        <w:rPr>
          <w:rFonts w:ascii="Open Sans" w:hAnsi="Open Sans" w:cs="Open Sans"/>
          <w:sz w:val="24"/>
          <w:szCs w:val="24"/>
        </w:rPr>
        <w:t>Spotkania odbędą się</w:t>
      </w:r>
      <w:r w:rsidR="00C036C0">
        <w:rPr>
          <w:rFonts w:ascii="Open Sans" w:hAnsi="Open Sans" w:cs="Open Sans"/>
          <w:sz w:val="24"/>
          <w:szCs w:val="24"/>
        </w:rPr>
        <w:t>:</w:t>
      </w:r>
      <w:r w:rsidRPr="005A165B">
        <w:rPr>
          <w:rFonts w:ascii="Open Sans" w:hAnsi="Open Sans" w:cs="Open Sans"/>
          <w:sz w:val="24"/>
          <w:szCs w:val="24"/>
        </w:rPr>
        <w:t xml:space="preserve"> </w:t>
      </w:r>
    </w:p>
    <w:p w14:paraId="15CC5946" w14:textId="77777777" w:rsidR="00C036C0" w:rsidRPr="00C036C0" w:rsidRDefault="005A165B" w:rsidP="00C036C0">
      <w:pPr>
        <w:pStyle w:val="Akapitzlist"/>
        <w:numPr>
          <w:ilvl w:val="0"/>
          <w:numId w:val="1"/>
        </w:numPr>
        <w:jc w:val="both"/>
        <w:rPr>
          <w:rFonts w:ascii="Open Sans" w:hAnsi="Open Sans" w:cs="Open Sans"/>
          <w:sz w:val="24"/>
          <w:szCs w:val="24"/>
        </w:rPr>
      </w:pPr>
      <w:r w:rsidRPr="00C74F1A">
        <w:rPr>
          <w:rFonts w:ascii="Open Sans" w:hAnsi="Open Sans" w:cs="Open Sans"/>
          <w:b/>
          <w:bCs/>
          <w:sz w:val="24"/>
          <w:szCs w:val="24"/>
        </w:rPr>
        <w:t>22 maja</w:t>
      </w:r>
      <w:r w:rsidR="00C036C0" w:rsidRPr="00C036C0">
        <w:rPr>
          <w:rFonts w:ascii="Open Sans" w:hAnsi="Open Sans" w:cs="Open Sans"/>
          <w:sz w:val="24"/>
          <w:szCs w:val="24"/>
        </w:rPr>
        <w:t xml:space="preserve"> /</w:t>
      </w:r>
      <w:r w:rsidRPr="00C036C0">
        <w:rPr>
          <w:rFonts w:ascii="Open Sans" w:hAnsi="Open Sans" w:cs="Open Sans"/>
          <w:sz w:val="24"/>
          <w:szCs w:val="24"/>
        </w:rPr>
        <w:t xml:space="preserve"> godz. 19.00 </w:t>
      </w:r>
    </w:p>
    <w:p w14:paraId="3F256523" w14:textId="42EC80CD" w:rsidR="005A165B" w:rsidRDefault="005A165B" w:rsidP="00C036C0">
      <w:pPr>
        <w:pStyle w:val="Akapitzlist"/>
        <w:numPr>
          <w:ilvl w:val="0"/>
          <w:numId w:val="1"/>
        </w:numPr>
        <w:jc w:val="both"/>
        <w:rPr>
          <w:rFonts w:ascii="Open Sans" w:hAnsi="Open Sans" w:cs="Open Sans"/>
          <w:sz w:val="24"/>
          <w:szCs w:val="24"/>
        </w:rPr>
      </w:pPr>
      <w:r w:rsidRPr="00C74F1A">
        <w:rPr>
          <w:rFonts w:ascii="Open Sans" w:hAnsi="Open Sans" w:cs="Open Sans"/>
          <w:b/>
          <w:bCs/>
          <w:sz w:val="24"/>
          <w:szCs w:val="24"/>
        </w:rPr>
        <w:t>12 czerwca</w:t>
      </w:r>
      <w:r w:rsidR="00C036C0" w:rsidRPr="00C036C0">
        <w:rPr>
          <w:rFonts w:ascii="Open Sans" w:hAnsi="Open Sans" w:cs="Open Sans"/>
          <w:sz w:val="24"/>
          <w:szCs w:val="24"/>
        </w:rPr>
        <w:t xml:space="preserve"> /</w:t>
      </w:r>
      <w:r w:rsidRPr="00C036C0">
        <w:rPr>
          <w:rFonts w:ascii="Open Sans" w:hAnsi="Open Sans" w:cs="Open Sans"/>
          <w:sz w:val="24"/>
          <w:szCs w:val="24"/>
        </w:rPr>
        <w:t xml:space="preserve"> godz. 19.00</w:t>
      </w:r>
    </w:p>
    <w:p w14:paraId="25239CAA" w14:textId="1BD0BB71" w:rsidR="00C036C0" w:rsidRDefault="00C036C0" w:rsidP="000347F2">
      <w:pPr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W aplikacji ZOOM:</w:t>
      </w:r>
      <w:r w:rsidR="000347F2">
        <w:rPr>
          <w:rFonts w:ascii="Open Sans" w:hAnsi="Open Sans" w:cs="Open Sans"/>
          <w:sz w:val="24"/>
          <w:szCs w:val="24"/>
        </w:rPr>
        <w:br/>
      </w:r>
    </w:p>
    <w:p w14:paraId="62013F3C" w14:textId="0BE86650" w:rsidR="00C036C0" w:rsidRPr="00C74F1A" w:rsidRDefault="000E0A75" w:rsidP="00C74F1A">
      <w:pPr>
        <w:jc w:val="center"/>
        <w:rPr>
          <w:rFonts w:ascii="Open Sans" w:hAnsi="Open Sans" w:cs="Open Sans"/>
          <w:b/>
          <w:bCs/>
          <w:sz w:val="24"/>
          <w:szCs w:val="24"/>
        </w:rPr>
      </w:pPr>
      <w:hyperlink r:id="rId8" w:tgtFrame="_blank" w:history="1">
        <w:r w:rsidRPr="00C74F1A">
          <w:rPr>
            <w:rStyle w:val="Hipercze"/>
            <w:rFonts w:ascii="Open Sans" w:hAnsi="Open Sans" w:cs="Open Sans"/>
            <w:b/>
            <w:bCs/>
            <w:sz w:val="24"/>
            <w:szCs w:val="24"/>
          </w:rPr>
          <w:t>https://us02web.zoom.us/j/4159567734?omn=89567975980</w:t>
        </w:r>
      </w:hyperlink>
    </w:p>
    <w:p w14:paraId="2D62A50A" w14:textId="49265758" w:rsidR="005A165B" w:rsidRPr="005A165B" w:rsidRDefault="000347F2" w:rsidP="00F2616F">
      <w:pPr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br/>
      </w:r>
      <w:r w:rsidR="005A165B" w:rsidRPr="005A165B">
        <w:rPr>
          <w:rFonts w:ascii="Open Sans" w:hAnsi="Open Sans" w:cs="Open Sans"/>
          <w:sz w:val="24"/>
          <w:szCs w:val="24"/>
        </w:rPr>
        <w:t>Organizato</w:t>
      </w:r>
      <w:r w:rsidR="00C74F1A">
        <w:rPr>
          <w:rFonts w:ascii="Open Sans" w:hAnsi="Open Sans" w:cs="Open Sans"/>
          <w:sz w:val="24"/>
          <w:szCs w:val="24"/>
        </w:rPr>
        <w:t>rami</w:t>
      </w:r>
      <w:r w:rsidR="005A165B" w:rsidRPr="005A165B">
        <w:rPr>
          <w:rFonts w:ascii="Open Sans" w:hAnsi="Open Sans" w:cs="Open Sans"/>
          <w:sz w:val="24"/>
          <w:szCs w:val="24"/>
        </w:rPr>
        <w:t xml:space="preserve"> konferencji </w:t>
      </w:r>
      <w:r w:rsidR="00C74F1A">
        <w:rPr>
          <w:rFonts w:ascii="Open Sans" w:hAnsi="Open Sans" w:cs="Open Sans"/>
          <w:sz w:val="24"/>
          <w:szCs w:val="24"/>
        </w:rPr>
        <w:t>są:</w:t>
      </w:r>
      <w:r w:rsidR="005A165B" w:rsidRPr="005A165B">
        <w:rPr>
          <w:rFonts w:ascii="Open Sans" w:hAnsi="Open Sans" w:cs="Open Sans"/>
          <w:sz w:val="24"/>
          <w:szCs w:val="24"/>
        </w:rPr>
        <w:t xml:space="preserve"> </w:t>
      </w:r>
      <w:r w:rsidR="005A165B" w:rsidRPr="005A165B">
        <w:rPr>
          <w:rFonts w:ascii="Open Sans" w:hAnsi="Open Sans" w:cs="Open Sans"/>
          <w:b/>
          <w:bCs/>
          <w:i/>
          <w:iCs/>
          <w:sz w:val="24"/>
          <w:szCs w:val="24"/>
        </w:rPr>
        <w:t>Sekretariat Misji</w:t>
      </w:r>
      <w:r w:rsidR="005A165B" w:rsidRPr="005A165B">
        <w:rPr>
          <w:rFonts w:ascii="Open Sans" w:hAnsi="Open Sans" w:cs="Open Sans"/>
          <w:sz w:val="24"/>
          <w:szCs w:val="24"/>
        </w:rPr>
        <w:t xml:space="preserve"> </w:t>
      </w:r>
      <w:r w:rsidR="00F2616F">
        <w:rPr>
          <w:rFonts w:ascii="Open Sans" w:hAnsi="Open Sans" w:cs="Open Sans"/>
          <w:sz w:val="24"/>
          <w:szCs w:val="24"/>
        </w:rPr>
        <w:br/>
      </w:r>
      <w:r w:rsidR="005A165B" w:rsidRPr="005A165B">
        <w:rPr>
          <w:rFonts w:ascii="Open Sans" w:hAnsi="Open Sans" w:cs="Open Sans"/>
          <w:sz w:val="24"/>
          <w:szCs w:val="24"/>
        </w:rPr>
        <w:t xml:space="preserve">oraz </w:t>
      </w:r>
      <w:r w:rsidR="005A165B" w:rsidRPr="005A165B">
        <w:rPr>
          <w:rFonts w:ascii="Open Sans" w:hAnsi="Open Sans" w:cs="Open Sans"/>
          <w:b/>
          <w:bCs/>
          <w:i/>
          <w:iCs/>
          <w:sz w:val="24"/>
          <w:szCs w:val="24"/>
        </w:rPr>
        <w:t>Sekretariat Komunikacji i Mediów</w:t>
      </w:r>
      <w:r w:rsidR="005A165B" w:rsidRPr="005A165B">
        <w:rPr>
          <w:rFonts w:ascii="Open Sans" w:hAnsi="Open Sans" w:cs="Open Sans"/>
          <w:sz w:val="24"/>
          <w:szCs w:val="24"/>
        </w:rPr>
        <w:t xml:space="preserve"> </w:t>
      </w:r>
      <w:r w:rsidR="00F2616F">
        <w:rPr>
          <w:rFonts w:ascii="Open Sans" w:hAnsi="Open Sans" w:cs="Open Sans"/>
          <w:sz w:val="24"/>
          <w:szCs w:val="24"/>
        </w:rPr>
        <w:br/>
      </w:r>
      <w:r w:rsidR="005A165B" w:rsidRPr="005A165B">
        <w:rPr>
          <w:rFonts w:ascii="Open Sans" w:hAnsi="Open Sans" w:cs="Open Sans"/>
          <w:sz w:val="24"/>
          <w:szCs w:val="24"/>
        </w:rPr>
        <w:t>przy Zarządzie Kościoła. </w:t>
      </w:r>
    </w:p>
    <w:p w14:paraId="2915A4E6" w14:textId="5EF1B07F" w:rsidR="007968CD" w:rsidRPr="00C51C46" w:rsidRDefault="005A165B" w:rsidP="00C036C0">
      <w:pPr>
        <w:jc w:val="both"/>
        <w:rPr>
          <w:rFonts w:ascii="Open Sans" w:hAnsi="Open Sans" w:cs="Open Sans"/>
          <w:sz w:val="24"/>
          <w:szCs w:val="24"/>
        </w:rPr>
      </w:pPr>
      <w:r w:rsidRPr="005A165B">
        <w:rPr>
          <w:rFonts w:ascii="Open Sans" w:hAnsi="Open Sans" w:cs="Open Sans"/>
          <w:sz w:val="24"/>
          <w:szCs w:val="24"/>
        </w:rPr>
        <w:t>Serdecznie zapraszamy!</w:t>
      </w:r>
    </w:p>
    <w:sectPr w:rsidR="007968CD" w:rsidRPr="00C51C46" w:rsidSect="00202CF0">
      <w:headerReference w:type="default" r:id="rId9"/>
      <w:footerReference w:type="even" r:id="rId10"/>
      <w:footerReference w:type="default" r:id="rId11"/>
      <w:pgSz w:w="11900" w:h="16840"/>
      <w:pgMar w:top="1417" w:right="2120" w:bottom="1417" w:left="1275" w:header="709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D5DEA" w14:textId="77777777" w:rsidR="00990BAC" w:rsidRDefault="00990BAC">
      <w:pPr>
        <w:spacing w:after="0" w:line="240" w:lineRule="auto"/>
      </w:pPr>
      <w:r>
        <w:separator/>
      </w:r>
    </w:p>
  </w:endnote>
  <w:endnote w:type="continuationSeparator" w:id="0">
    <w:p w14:paraId="0732574D" w14:textId="77777777" w:rsidR="00990BAC" w:rsidRDefault="00990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dventSans-Logo">
    <w:altName w:val="Calibri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dvent Sans Logo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Advent Sans Beta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775860383"/>
      <w:docPartObj>
        <w:docPartGallery w:val="Page Numbers (Bottom of Page)"/>
        <w:docPartUnique/>
      </w:docPartObj>
    </w:sdtPr>
    <w:sdtContent>
      <w:p w14:paraId="445798C7" w14:textId="77777777" w:rsidR="00B0519C" w:rsidRDefault="00A3781B" w:rsidP="004221D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6F8CD465" w14:textId="77777777" w:rsidR="00B0519C" w:rsidRDefault="00B051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BE887" w14:textId="77777777" w:rsidR="00B0519C" w:rsidRDefault="00A3781B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noProof/>
        <w:color w:val="2E557F"/>
        <w:sz w:val="18"/>
      </w:rPr>
      <w:drawing>
        <wp:anchor distT="0" distB="0" distL="114300" distR="114300" simplePos="0" relativeHeight="251662336" behindDoc="0" locked="0" layoutInCell="1" allowOverlap="1" wp14:anchorId="47B6A8E9" wp14:editId="457ADA8D">
          <wp:simplePos x="0" y="0"/>
          <wp:positionH relativeFrom="margin">
            <wp:posOffset>-5080</wp:posOffset>
          </wp:positionH>
          <wp:positionV relativeFrom="margin">
            <wp:posOffset>8100695</wp:posOffset>
          </wp:positionV>
          <wp:extent cx="1304290" cy="566420"/>
          <wp:effectExtent l="0" t="0" r="3810" b="5080"/>
          <wp:wrapSquare wrapText="bothSides"/>
          <wp:docPr id="1748895425" name="Obraz 1" descr="Obraz zawierający Czcionka, tekst, Grafika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895425" name="Obraz 1" descr="Obraz zawierający Czcionka, tekst, Grafika, design&#10;&#10;Opis wygenerowany automatyczni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80" t="18276" r="11248" b="20303"/>
                  <a:stretch/>
                </pic:blipFill>
                <pic:spPr bwMode="auto">
                  <a:xfrm>
                    <a:off x="0" y="0"/>
                    <a:ext cx="1304290" cy="566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dvent Sans Logo" w:hAnsi="Advent Sans Logo" w:cs="Advent Sans Logo"/>
        <w:color w:val="2E557F"/>
        <w:sz w:val="18"/>
      </w:rPr>
      <w:tab/>
    </w:r>
  </w:p>
  <w:p w14:paraId="019475B0" w14:textId="77777777" w:rsidR="00B0519C" w:rsidRDefault="00A3781B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ab/>
      <w:t>U</w:t>
    </w:r>
    <w:r w:rsidRPr="005B6CAB">
      <w:rPr>
        <w:rFonts w:ascii="Advent Sans Logo" w:hAnsi="Advent Sans Logo" w:cs="Advent Sans Logo"/>
        <w:color w:val="2E557F"/>
        <w:sz w:val="18"/>
      </w:rPr>
      <w:t xml:space="preserve">L. FOKSAL 8 00-366 WARSZAWA   •   TEL (+48) 22 3131 431  </w:t>
    </w:r>
  </w:p>
  <w:p w14:paraId="377390F8" w14:textId="77777777" w:rsidR="00B0519C" w:rsidRPr="00354D71" w:rsidRDefault="00A3781B" w:rsidP="00570714">
    <w:pPr>
      <w:pStyle w:val="Stopka"/>
      <w:rPr>
        <w:rFonts w:ascii="Advent Sans Logo" w:hAnsi="Advent Sans Logo" w:cs="Advent Sans Logo"/>
        <w:color w:val="2E557F"/>
        <w:sz w:val="18"/>
      </w:rPr>
    </w:pPr>
    <w:r w:rsidRPr="00354D71">
      <w:rPr>
        <w:rFonts w:ascii="Advent Sans Logo" w:hAnsi="Advent Sans Logo" w:cs="Advent Sans Logo"/>
        <w:color w:val="2E557F"/>
        <w:sz w:val="18"/>
      </w:rPr>
      <w:t xml:space="preserve">EMAIL: KANCELARIA@ADWENT.PL •   NIP: 525-15-76-527     </w:t>
    </w:r>
  </w:p>
  <w:p w14:paraId="678D3E21" w14:textId="77777777" w:rsidR="00B0519C" w:rsidRPr="00066B2F" w:rsidRDefault="00A3781B" w:rsidP="00570714">
    <w:pPr>
      <w:pStyle w:val="Stopka"/>
      <w:rPr>
        <w:rFonts w:ascii="Advent Sans Logo" w:hAnsi="Advent Sans Logo" w:cs="Advent Sans Logo"/>
        <w:color w:val="2E557F"/>
        <w:sz w:val="18"/>
        <w:lang w:val="en-US"/>
      </w:rPr>
    </w:pPr>
    <w:r w:rsidRPr="00066B2F">
      <w:rPr>
        <w:rFonts w:ascii="Advent Sans Logo" w:hAnsi="Advent Sans Logo" w:cs="Advent Sans Logo"/>
        <w:color w:val="2E557F"/>
        <w:sz w:val="18"/>
        <w:lang w:val="en-US"/>
      </w:rPr>
      <w:t>REGON: 006233870</w:t>
    </w:r>
  </w:p>
  <w:p w14:paraId="30955A98" w14:textId="77777777" w:rsidR="00B0519C" w:rsidRPr="00066B2F" w:rsidRDefault="00B0519C" w:rsidP="003F1825">
    <w:pPr>
      <w:pStyle w:val="Stopka"/>
      <w:framePr w:wrap="none" w:vAnchor="text" w:hAnchor="page" w:x="5600" w:y="147"/>
      <w:rPr>
        <w:rStyle w:val="Numerstrony"/>
        <w:lang w:val="en-US"/>
      </w:rPr>
    </w:pPr>
  </w:p>
  <w:p w14:paraId="6CC1548E" w14:textId="77777777" w:rsidR="00B0519C" w:rsidRPr="00066B2F" w:rsidRDefault="00A3781B" w:rsidP="009E0C39">
    <w:pPr>
      <w:pStyle w:val="Stopka"/>
      <w:tabs>
        <w:tab w:val="clear" w:pos="4536"/>
        <w:tab w:val="clear" w:pos="9072"/>
        <w:tab w:val="left" w:pos="2365"/>
      </w:tabs>
      <w:rPr>
        <w:rFonts w:ascii="Advent Sans Logo" w:hAnsi="Advent Sans Logo" w:cs="Advent Sans Logo"/>
        <w:sz w:val="18"/>
        <w:lang w:val="en-US"/>
      </w:rPr>
    </w:pPr>
    <w:r w:rsidRPr="00066B2F">
      <w:rPr>
        <w:rFonts w:ascii="Advent Sans Logo" w:hAnsi="Advent Sans Logo" w:cs="Advent Sans Logo"/>
        <w:sz w:val="18"/>
        <w:lang w:val="en-US"/>
      </w:rPr>
      <w:tab/>
    </w:r>
  </w:p>
  <w:p w14:paraId="4FD5B589" w14:textId="77777777" w:rsidR="00B0519C" w:rsidRPr="00066B2F" w:rsidRDefault="00A3781B" w:rsidP="0048129B">
    <w:pPr>
      <w:pStyle w:val="Stopka"/>
      <w:tabs>
        <w:tab w:val="clear" w:pos="4536"/>
        <w:tab w:val="clear" w:pos="9072"/>
        <w:tab w:val="left" w:pos="6041"/>
      </w:tabs>
      <w:rPr>
        <w:lang w:val="en-US"/>
      </w:rPr>
    </w:pPr>
    <w:r w:rsidRPr="00066B2F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752F9" w14:textId="77777777" w:rsidR="00990BAC" w:rsidRDefault="00990BAC">
      <w:pPr>
        <w:spacing w:after="0" w:line="240" w:lineRule="auto"/>
      </w:pPr>
      <w:r>
        <w:separator/>
      </w:r>
    </w:p>
  </w:footnote>
  <w:footnote w:type="continuationSeparator" w:id="0">
    <w:p w14:paraId="19B5327C" w14:textId="77777777" w:rsidR="00990BAC" w:rsidRDefault="00990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1A0D2" w14:textId="77777777" w:rsidR="00B0519C" w:rsidRPr="004F7EEE" w:rsidRDefault="00A3781B" w:rsidP="00CE54B7">
    <w:pPr>
      <w:pStyle w:val="Nagwek1"/>
      <w:rPr>
        <w:rFonts w:ascii="Advent Sans Logo" w:hAnsi="Advent Sans Logo" w:cs="Advent Sans Logo"/>
        <w:color w:val="005481"/>
        <w:sz w:val="24"/>
        <w:szCs w:val="24"/>
        <w:lang w:val="pl-PL"/>
      </w:rPr>
    </w:pPr>
    <w:r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w:drawing>
        <wp:anchor distT="0" distB="0" distL="114300" distR="114300" simplePos="0" relativeHeight="251660288" behindDoc="0" locked="0" layoutInCell="1" allowOverlap="1" wp14:anchorId="6511CE1A" wp14:editId="771CB86C">
          <wp:simplePos x="0" y="0"/>
          <wp:positionH relativeFrom="column">
            <wp:posOffset>5857501</wp:posOffset>
          </wp:positionH>
          <wp:positionV relativeFrom="paragraph">
            <wp:posOffset>62230</wp:posOffset>
          </wp:positionV>
          <wp:extent cx="603250" cy="539115"/>
          <wp:effectExtent l="0" t="0" r="6350" b="0"/>
          <wp:wrapNone/>
          <wp:docPr id="15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2C21">
      <w:rPr>
        <w:rFonts w:ascii="Advent Sans Beta" w:hAnsi="Advent Sans Beta" w:cs="Advent Sans Beta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DC068A" wp14:editId="4AF3A6FC">
              <wp:simplePos x="0" y="0"/>
              <wp:positionH relativeFrom="column">
                <wp:posOffset>5658373</wp:posOffset>
              </wp:positionH>
              <wp:positionV relativeFrom="paragraph">
                <wp:posOffset>60325</wp:posOffset>
              </wp:positionV>
              <wp:extent cx="1905" cy="9858301"/>
              <wp:effectExtent l="0" t="0" r="23495" b="22860"/>
              <wp:wrapNone/>
              <wp:docPr id="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858301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D6D839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5.55pt,4.75pt" to="445.7pt,7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" strokecolor="gray [1629]" strokeweight="0">
              <v:stroke joinstyle="miter"/>
            </v:line>
          </w:pict>
        </mc:Fallback>
      </mc:AlternateContent>
    </w:r>
    <w:r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0059FD00" wp14:editId="174B883F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151F3276" w14:textId="77777777" w:rsidR="00B0519C" w:rsidRPr="00AF66DB" w:rsidRDefault="00A3781B" w:rsidP="002D1F71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59FD0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8.6pt;margin-top:-61.6pt;width:82.6pt;height:9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" filled="f" stroked="f">
              <v:textbox>
                <w:txbxContent>
                  <w:p w14:paraId="151F3276" w14:textId="77777777" w:rsidR="00B0519C" w:rsidRPr="00AF66DB" w:rsidRDefault="00A3781B" w:rsidP="002D1F71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  <w:r w:rsidRPr="004F7EEE">
      <w:rPr>
        <w:rFonts w:ascii="Advent Sans Logo" w:hAnsi="Advent Sans Logo" w:cs="Advent Sans Logo"/>
        <w:color w:val="055B8A"/>
        <w:sz w:val="24"/>
        <w:szCs w:val="24"/>
        <w:lang w:val="pl-PL"/>
      </w:rPr>
      <w:t xml:space="preserve">Kościół Adwentystów </w:t>
    </w:r>
  </w:p>
  <w:p w14:paraId="6FF35A99" w14:textId="77777777" w:rsidR="00B0519C" w:rsidRPr="004F7EEE" w:rsidRDefault="00A3781B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Dnia Siódmego</w:t>
    </w:r>
  </w:p>
  <w:p w14:paraId="65E79644" w14:textId="77777777" w:rsidR="00B0519C" w:rsidRPr="004F7EEE" w:rsidRDefault="00A3781B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w Rzeczypospolitej Polskiej</w:t>
    </w:r>
  </w:p>
  <w:p w14:paraId="007CA41F" w14:textId="77777777" w:rsidR="00B0519C" w:rsidRPr="004F7EEE" w:rsidRDefault="00A3781B" w:rsidP="003B5F74">
    <w:pPr>
      <w:pStyle w:val="Tekstpodstawowy"/>
      <w:rPr>
        <w:sz w:val="24"/>
        <w:szCs w:val="24"/>
        <w:lang w:val="pl-PL"/>
      </w:rPr>
    </w:pPr>
    <w:r w:rsidRPr="004F7EEE">
      <w:rPr>
        <w:sz w:val="24"/>
        <w:szCs w:val="24"/>
        <w:lang w:val="pl-PL"/>
      </w:rPr>
      <w:br/>
      <w:t>ZARZĄD KOŚCIOŁA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B3931"/>
    <w:multiLevelType w:val="hybridMultilevel"/>
    <w:tmpl w:val="853E1F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045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D"/>
    <w:rsid w:val="00023F33"/>
    <w:rsid w:val="000347F2"/>
    <w:rsid w:val="000571A4"/>
    <w:rsid w:val="00067168"/>
    <w:rsid w:val="000E0A75"/>
    <w:rsid w:val="00202CF0"/>
    <w:rsid w:val="00244252"/>
    <w:rsid w:val="002A1B2F"/>
    <w:rsid w:val="00323E4F"/>
    <w:rsid w:val="003B7C58"/>
    <w:rsid w:val="004A7B9B"/>
    <w:rsid w:val="0059643B"/>
    <w:rsid w:val="005A165B"/>
    <w:rsid w:val="005A2B9A"/>
    <w:rsid w:val="005F7A3E"/>
    <w:rsid w:val="006B73D5"/>
    <w:rsid w:val="007968CD"/>
    <w:rsid w:val="007B7317"/>
    <w:rsid w:val="007F458B"/>
    <w:rsid w:val="008666B9"/>
    <w:rsid w:val="008B537B"/>
    <w:rsid w:val="00990BAC"/>
    <w:rsid w:val="00A3781B"/>
    <w:rsid w:val="00A6386C"/>
    <w:rsid w:val="00B0519C"/>
    <w:rsid w:val="00B33366"/>
    <w:rsid w:val="00B70AE3"/>
    <w:rsid w:val="00B86336"/>
    <w:rsid w:val="00C036C0"/>
    <w:rsid w:val="00C42600"/>
    <w:rsid w:val="00C51C46"/>
    <w:rsid w:val="00C74F1A"/>
    <w:rsid w:val="00C807CA"/>
    <w:rsid w:val="00DA2B54"/>
    <w:rsid w:val="00E56608"/>
    <w:rsid w:val="00F2616F"/>
    <w:rsid w:val="00FE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61B53"/>
  <w15:chartTrackingRefBased/>
  <w15:docId w15:val="{31791979-48E7-2C44-89B6-041AF2F4D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68CD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7968CD"/>
    <w:pPr>
      <w:spacing w:before="85" w:after="0" w:line="240" w:lineRule="auto"/>
      <w:outlineLvl w:val="0"/>
    </w:pPr>
    <w:rPr>
      <w:rFonts w:eastAsiaTheme="minorEastAsia" w:cs="AdventSans-Logo"/>
      <w:sz w:val="28"/>
      <w:szCs w:val="28"/>
      <w:lang w:val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A1B2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7968CD"/>
    <w:rPr>
      <w:rFonts w:eastAsiaTheme="minorEastAsia" w:cs="AdventSans-Logo"/>
      <w:sz w:val="28"/>
      <w:szCs w:val="28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7968CD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7968CD"/>
  </w:style>
  <w:style w:type="paragraph" w:styleId="Tekstpodstawowy">
    <w:name w:val="Body Text"/>
    <w:basedOn w:val="Normalny"/>
    <w:link w:val="TekstpodstawowyZnak"/>
    <w:uiPriority w:val="1"/>
    <w:qFormat/>
    <w:rsid w:val="007968CD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968CD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7968CD"/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character" w:styleId="Numerstrony">
    <w:name w:val="page number"/>
    <w:basedOn w:val="Domylnaczcionkaakapitu"/>
    <w:uiPriority w:val="99"/>
    <w:semiHidden/>
    <w:unhideWhenUsed/>
    <w:rsid w:val="007968CD"/>
  </w:style>
  <w:style w:type="character" w:styleId="Hipercze">
    <w:name w:val="Hyperlink"/>
    <w:basedOn w:val="Domylnaczcionkaakapitu"/>
    <w:uiPriority w:val="99"/>
    <w:unhideWhenUsed/>
    <w:rsid w:val="007968CD"/>
    <w:rPr>
      <w:color w:val="0563C1" w:themeColor="hyperlink"/>
      <w:u w:val="single"/>
    </w:rPr>
  </w:style>
  <w:style w:type="paragraph" w:customStyle="1" w:styleId="xmsonormal">
    <w:name w:val="x_msonormal"/>
    <w:basedOn w:val="Normalny"/>
    <w:rsid w:val="00796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2A1B2F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B86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6336"/>
    <w:rPr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36C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036C0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0E0A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5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4159567734?omn=8956797598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abozenstwo.adwent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.~WRD0000</Template>
  <TotalTime>25</TotalTime>
  <Pages>1</Pages>
  <Words>185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Śleszyńska</dc:creator>
  <cp:keywords/>
  <dc:description/>
  <cp:lastModifiedBy>Daniel Kluska</cp:lastModifiedBy>
  <cp:revision>22</cp:revision>
  <cp:lastPrinted>2024-04-18T08:24:00Z</cp:lastPrinted>
  <dcterms:created xsi:type="dcterms:W3CDTF">2024-04-18T08:11:00Z</dcterms:created>
  <dcterms:modified xsi:type="dcterms:W3CDTF">2024-05-15T14:01:00Z</dcterms:modified>
</cp:coreProperties>
</file>