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1CD8D" w14:textId="5451ECA4" w:rsidR="008B758A" w:rsidRDefault="008B758A" w:rsidP="00066B2F">
      <w:pPr>
        <w:spacing w:line="360" w:lineRule="auto"/>
        <w:jc w:val="right"/>
        <w:rPr>
          <w:rFonts w:ascii="Advent Sans Beta" w:hAnsi="Advent Sans Beta" w:cs="Advent Sans Beta"/>
          <w:sz w:val="24"/>
          <w:szCs w:val="24"/>
        </w:rPr>
      </w:pPr>
      <w:r w:rsidRPr="00DA0865">
        <w:rPr>
          <w:rFonts w:ascii="Advent Sans Beta" w:hAnsi="Advent Sans Beta" w:cs="Advent Sans Beta"/>
          <w:sz w:val="24"/>
          <w:szCs w:val="24"/>
        </w:rPr>
        <w:t xml:space="preserve">Warszawa, </w:t>
      </w:r>
      <w:r w:rsidR="00C60C7B">
        <w:rPr>
          <w:rFonts w:ascii="Advent Sans Beta" w:hAnsi="Advent Sans Beta" w:cs="Advent Sans Beta"/>
          <w:sz w:val="24"/>
          <w:szCs w:val="24"/>
        </w:rPr>
        <w:t>20 września</w:t>
      </w:r>
      <w:r w:rsidR="00247BA1">
        <w:rPr>
          <w:rFonts w:ascii="Advent Sans Beta" w:hAnsi="Advent Sans Beta" w:cs="Advent Sans Beta"/>
          <w:sz w:val="24"/>
          <w:szCs w:val="24"/>
        </w:rPr>
        <w:t xml:space="preserve"> 2024</w:t>
      </w:r>
    </w:p>
    <w:p w14:paraId="7065CDF8" w14:textId="77777777" w:rsidR="00247BA1" w:rsidRPr="00DA0865" w:rsidRDefault="00247BA1" w:rsidP="00066B2F">
      <w:pPr>
        <w:spacing w:line="360" w:lineRule="auto"/>
        <w:jc w:val="right"/>
        <w:rPr>
          <w:rFonts w:ascii="Advent Sans Beta" w:hAnsi="Advent Sans Beta" w:cs="Advent Sans Beta"/>
          <w:sz w:val="24"/>
          <w:szCs w:val="24"/>
        </w:rPr>
      </w:pPr>
    </w:p>
    <w:p w14:paraId="7D0755CA" w14:textId="2686EB0C" w:rsidR="008508D2" w:rsidRPr="00DA0865" w:rsidRDefault="00247BA1" w:rsidP="00066B2F">
      <w:pPr>
        <w:spacing w:line="360" w:lineRule="auto"/>
        <w:jc w:val="both"/>
        <w:rPr>
          <w:rFonts w:ascii="Advent Sans Beta" w:hAnsi="Advent Sans Beta" w:cs="Advent Sans Beta"/>
          <w:color w:val="FF0000"/>
          <w:sz w:val="24"/>
          <w:szCs w:val="24"/>
        </w:rPr>
      </w:pPr>
      <w:r w:rsidRPr="00247BA1">
        <w:rPr>
          <w:rFonts w:ascii="Advent Sans Beta" w:hAnsi="Advent Sans Beta" w:cs="Advent Sans Beta"/>
          <w:color w:val="FF0000"/>
          <w:sz w:val="24"/>
          <w:szCs w:val="24"/>
        </w:rPr>
        <w:t>Do Sekretarzy Zborów Kościoła Adwentystów Dnia Siódmego w Polsce</w:t>
      </w:r>
    </w:p>
    <w:p w14:paraId="7F4D03A7" w14:textId="77777777" w:rsidR="00247BA1" w:rsidRPr="00247BA1" w:rsidRDefault="00247BA1" w:rsidP="00247BA1">
      <w:pPr>
        <w:spacing w:before="120" w:line="360" w:lineRule="auto"/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</w:pPr>
      <w:r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Drogie Siostry i Bracia,</w:t>
      </w:r>
    </w:p>
    <w:p w14:paraId="618A31A9" w14:textId="20E72A77" w:rsidR="003E6CCB" w:rsidRDefault="00247BA1" w:rsidP="00247BA1">
      <w:pPr>
        <w:spacing w:before="120" w:line="360" w:lineRule="auto"/>
        <w:jc w:val="both"/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</w:pPr>
      <w:r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w imieniu własnym oraz sekretarzy diecezji zapraszam Was na </w:t>
      </w:r>
      <w:r w:rsidR="00C60C7B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II O</w:t>
      </w:r>
      <w:r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gólnopolskie </w:t>
      </w:r>
      <w:r w:rsidR="00C60C7B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S</w:t>
      </w:r>
      <w:r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potkanie </w:t>
      </w:r>
      <w:r w:rsidR="00C60C7B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S</w:t>
      </w:r>
      <w:r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ekretarzy </w:t>
      </w:r>
      <w:r w:rsidR="00C60C7B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Z</w:t>
      </w:r>
      <w:r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borów, które odbędzie się w niedzielę </w:t>
      </w:r>
      <w:r w:rsidR="0044564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29</w:t>
      </w:r>
      <w:r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 </w:t>
      </w:r>
      <w:r w:rsidR="0044564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września</w:t>
      </w:r>
      <w:r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, w godzinach 10:00-13:00 na platformie ZOOM</w:t>
      </w:r>
      <w:r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. Link do spotkania</w:t>
      </w:r>
      <w:r w:rsidR="003E6CCB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:</w:t>
      </w:r>
    </w:p>
    <w:p w14:paraId="53530F07" w14:textId="5B2A97A5" w:rsidR="00916637" w:rsidRDefault="00916637" w:rsidP="00247BA1">
      <w:pPr>
        <w:spacing w:before="120" w:line="360" w:lineRule="auto"/>
        <w:jc w:val="both"/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</w:pPr>
      <w:hyperlink r:id="rId8" w:history="1">
        <w:r w:rsidRPr="0055019A">
          <w:rPr>
            <w:rStyle w:val="Hipercze"/>
            <w:rFonts w:ascii="Advent Sans Beta" w:eastAsia="Times New Roman" w:hAnsi="Advent Sans Beta" w:cs="Advent Sans Beta"/>
            <w:sz w:val="24"/>
            <w:szCs w:val="24"/>
            <w:lang w:eastAsia="pl-PL"/>
          </w:rPr>
          <w:t>https://us02web.zoom.us/j/85154843284?pwd=o5MAUUqz1G3pbQvWd5cayZ6F81AHQf.1</w:t>
        </w:r>
      </w:hyperlink>
    </w:p>
    <w:p w14:paraId="29E9B63E" w14:textId="2C16ACDD" w:rsidR="00247BA1" w:rsidRPr="00247BA1" w:rsidRDefault="00F8274F" w:rsidP="00247BA1">
      <w:pPr>
        <w:spacing w:before="120" w:line="360" w:lineRule="auto"/>
        <w:jc w:val="both"/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</w:pPr>
      <w:r w:rsidRPr="00F8274F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Intencją tego spotkania, podobnie jak poprzedniego, jest tworzenie ZESPOŁU, w którym budować będziemy właściwe wyobrażenie służby sekretarza, szkolić, inspirować się wzajemnie, wspierać i szukać rozwiązań, które ułatwią kościołom duchowy i liczebny wzrost oraz realizację misji. Proszę Was o zarezerwowanie sobie wspomnianego terminu.</w:t>
      </w:r>
      <w:r w:rsidR="00247BA1"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 </w:t>
      </w:r>
    </w:p>
    <w:p w14:paraId="3CBF2D84" w14:textId="77777777" w:rsidR="00D45C65" w:rsidRPr="00D45C65" w:rsidRDefault="00D45C65" w:rsidP="00D45C65">
      <w:pPr>
        <w:spacing w:before="120" w:line="240" w:lineRule="auto"/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</w:pP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Agenda spotkania:</w:t>
      </w:r>
    </w:p>
    <w:p w14:paraId="4090692B" w14:textId="662B03F2" w:rsidR="00D45C65" w:rsidRDefault="00D45C65" w:rsidP="00D45C65">
      <w:pPr>
        <w:spacing w:before="120" w:line="240" w:lineRule="auto"/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</w:pP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1.</w:t>
      </w:r>
      <w:r w:rsidRPr="00D45C65">
        <w:rPr>
          <w:rFonts w:ascii="Segoe UI Symbol" w:eastAsia="Times New Roman" w:hAnsi="Segoe UI Symbol" w:cs="Segoe UI Symbol"/>
          <w:color w:val="201F1E"/>
          <w:sz w:val="24"/>
          <w:szCs w:val="24"/>
          <w:lang w:eastAsia="pl-PL"/>
        </w:rPr>
        <w:t>⁠</w:t>
      </w: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 </w:t>
      </w:r>
      <w:r w:rsidRPr="00D45C65">
        <w:rPr>
          <w:rFonts w:ascii="Segoe UI Symbol" w:eastAsia="Times New Roman" w:hAnsi="Segoe UI Symbol" w:cs="Segoe UI Symbol"/>
          <w:color w:val="201F1E"/>
          <w:sz w:val="24"/>
          <w:szCs w:val="24"/>
          <w:lang w:eastAsia="pl-PL"/>
        </w:rPr>
        <w:t>⁠</w:t>
      </w: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Studium Biblii i modlitwy w grupach</w:t>
      </w:r>
      <w:r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br/>
      </w: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2.</w:t>
      </w:r>
      <w:r w:rsidRPr="00D45C65">
        <w:rPr>
          <w:rFonts w:ascii="Segoe UI Symbol" w:eastAsia="Times New Roman" w:hAnsi="Segoe UI Symbol" w:cs="Segoe UI Symbol"/>
          <w:color w:val="201F1E"/>
          <w:sz w:val="24"/>
          <w:szCs w:val="24"/>
          <w:lang w:eastAsia="pl-PL"/>
        </w:rPr>
        <w:t>⁠</w:t>
      </w: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 </w:t>
      </w:r>
      <w:r w:rsidRPr="00D45C65">
        <w:rPr>
          <w:rFonts w:ascii="Segoe UI Symbol" w:eastAsia="Times New Roman" w:hAnsi="Segoe UI Symbol" w:cs="Segoe UI Symbol"/>
          <w:color w:val="201F1E"/>
          <w:sz w:val="24"/>
          <w:szCs w:val="24"/>
          <w:lang w:eastAsia="pl-PL"/>
        </w:rPr>
        <w:t>⁠⁠</w:t>
      </w: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Prawo zborowe - czytanie, rozumienie, stosowanie </w:t>
      </w:r>
      <w:r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br/>
      </w: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3.</w:t>
      </w:r>
      <w:r w:rsidRPr="00D45C65">
        <w:rPr>
          <w:rFonts w:ascii="Segoe UI Symbol" w:eastAsia="Times New Roman" w:hAnsi="Segoe UI Symbol" w:cs="Segoe UI Symbol"/>
          <w:color w:val="201F1E"/>
          <w:sz w:val="24"/>
          <w:szCs w:val="24"/>
          <w:lang w:eastAsia="pl-PL"/>
        </w:rPr>
        <w:t>⁠</w:t>
      </w: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 </w:t>
      </w:r>
      <w:r w:rsidRPr="00D45C65">
        <w:rPr>
          <w:rFonts w:ascii="Segoe UI Symbol" w:eastAsia="Times New Roman" w:hAnsi="Segoe UI Symbol" w:cs="Segoe UI Symbol"/>
          <w:color w:val="201F1E"/>
          <w:sz w:val="24"/>
          <w:szCs w:val="24"/>
          <w:lang w:eastAsia="pl-PL"/>
        </w:rPr>
        <w:t>⁠</w:t>
      </w: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Pytania i odpowiedzi </w:t>
      </w:r>
      <w:r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br/>
      </w: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4.</w:t>
      </w:r>
      <w:r w:rsidRPr="00D45C65">
        <w:rPr>
          <w:rFonts w:ascii="Segoe UI Symbol" w:eastAsia="Times New Roman" w:hAnsi="Segoe UI Symbol" w:cs="Segoe UI Symbol"/>
          <w:color w:val="201F1E"/>
          <w:sz w:val="24"/>
          <w:szCs w:val="24"/>
          <w:lang w:eastAsia="pl-PL"/>
        </w:rPr>
        <w:t>⁠</w:t>
      </w: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 </w:t>
      </w:r>
      <w:r w:rsidRPr="00D45C65">
        <w:rPr>
          <w:rFonts w:ascii="Segoe UI Symbol" w:eastAsia="Times New Roman" w:hAnsi="Segoe UI Symbol" w:cs="Segoe UI Symbol"/>
          <w:color w:val="201F1E"/>
          <w:sz w:val="24"/>
          <w:szCs w:val="24"/>
          <w:lang w:eastAsia="pl-PL"/>
        </w:rPr>
        <w:t>⁠⁠</w:t>
      </w: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Przerwa</w:t>
      </w:r>
      <w:r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br/>
      </w: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5.</w:t>
      </w:r>
      <w:r w:rsidRPr="00D45C65">
        <w:rPr>
          <w:rFonts w:ascii="Segoe UI Symbol" w:eastAsia="Times New Roman" w:hAnsi="Segoe UI Symbol" w:cs="Segoe UI Symbol"/>
          <w:color w:val="201F1E"/>
          <w:sz w:val="24"/>
          <w:szCs w:val="24"/>
          <w:lang w:eastAsia="pl-PL"/>
        </w:rPr>
        <w:t>⁠</w:t>
      </w: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 </w:t>
      </w:r>
      <w:r w:rsidRPr="00D45C65">
        <w:rPr>
          <w:rFonts w:ascii="Segoe UI Symbol" w:eastAsia="Times New Roman" w:hAnsi="Segoe UI Symbol" w:cs="Segoe UI Symbol"/>
          <w:color w:val="201F1E"/>
          <w:sz w:val="24"/>
          <w:szCs w:val="24"/>
          <w:lang w:eastAsia="pl-PL"/>
        </w:rPr>
        <w:t>⁠⁠</w:t>
      </w: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Nowy rozdział w Prawie Zborowym CZYNIENIE UCZNIAMI</w:t>
      </w:r>
      <w:r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br/>
      </w: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6.</w:t>
      </w:r>
      <w:r w:rsidRPr="00D45C65">
        <w:rPr>
          <w:rFonts w:ascii="Segoe UI Symbol" w:eastAsia="Times New Roman" w:hAnsi="Segoe UI Symbol" w:cs="Segoe UI Symbol"/>
          <w:color w:val="201F1E"/>
          <w:sz w:val="24"/>
          <w:szCs w:val="24"/>
          <w:lang w:eastAsia="pl-PL"/>
        </w:rPr>
        <w:t>⁠</w:t>
      </w: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 </w:t>
      </w:r>
      <w:r w:rsidRPr="00D45C65">
        <w:rPr>
          <w:rFonts w:ascii="Segoe UI Symbol" w:eastAsia="Times New Roman" w:hAnsi="Segoe UI Symbol" w:cs="Segoe UI Symbol"/>
          <w:color w:val="201F1E"/>
          <w:sz w:val="24"/>
          <w:szCs w:val="24"/>
          <w:lang w:eastAsia="pl-PL"/>
        </w:rPr>
        <w:t>⁠⁠</w:t>
      </w: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Pytania i odpowiedzi </w:t>
      </w:r>
      <w:r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br/>
      </w: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7.</w:t>
      </w:r>
      <w:r w:rsidRPr="00D45C65">
        <w:rPr>
          <w:rFonts w:ascii="Segoe UI Symbol" w:eastAsia="Times New Roman" w:hAnsi="Segoe UI Symbol" w:cs="Segoe UI Symbol"/>
          <w:color w:val="201F1E"/>
          <w:sz w:val="24"/>
          <w:szCs w:val="24"/>
          <w:lang w:eastAsia="pl-PL"/>
        </w:rPr>
        <w:t>⁠</w:t>
      </w: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 </w:t>
      </w:r>
      <w:r w:rsidRPr="00D45C65">
        <w:rPr>
          <w:rFonts w:ascii="Segoe UI Symbol" w:eastAsia="Times New Roman" w:hAnsi="Segoe UI Symbol" w:cs="Segoe UI Symbol"/>
          <w:color w:val="201F1E"/>
          <w:sz w:val="24"/>
          <w:szCs w:val="24"/>
          <w:lang w:eastAsia="pl-PL"/>
        </w:rPr>
        <w:t>⁠⁠</w:t>
      </w:r>
      <w:r w:rsidRPr="00D45C65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Słowo zachęty i modlitwa</w:t>
      </w:r>
    </w:p>
    <w:p w14:paraId="6969E079" w14:textId="77777777" w:rsidR="00D45C65" w:rsidRPr="00D45C65" w:rsidRDefault="00D45C65" w:rsidP="00D45C65">
      <w:pPr>
        <w:spacing w:before="120" w:line="240" w:lineRule="auto"/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</w:pPr>
    </w:p>
    <w:p w14:paraId="3F6B1F68" w14:textId="759AE997" w:rsidR="004E615A" w:rsidRPr="00DA0865" w:rsidRDefault="00247BA1" w:rsidP="00066B2F">
      <w:pPr>
        <w:spacing w:before="120" w:line="360" w:lineRule="auto"/>
        <w:rPr>
          <w:rFonts w:ascii="Advent Sans Beta" w:hAnsi="Advent Sans Beta" w:cs="Advent Sans Beta"/>
          <w:b/>
          <w:bCs/>
          <w:i/>
          <w:iCs/>
          <w:sz w:val="24"/>
          <w:szCs w:val="24"/>
        </w:rPr>
      </w:pPr>
      <w:r>
        <w:rPr>
          <w:rFonts w:ascii="Advent Sans Beta" w:hAnsi="Advent Sans Beta" w:cs="Advent Sans Beta"/>
          <w:b/>
          <w:bCs/>
          <w:i/>
          <w:iCs/>
          <w:sz w:val="24"/>
          <w:szCs w:val="24"/>
        </w:rPr>
        <w:t>Piotr Bylina</w:t>
      </w:r>
    </w:p>
    <w:p w14:paraId="0BA0BDCA" w14:textId="67CD2605" w:rsidR="00555A65" w:rsidRPr="00695D1F" w:rsidRDefault="00247BA1" w:rsidP="00066B2F">
      <w:pPr>
        <w:shd w:val="clear" w:color="auto" w:fill="FFFFFF"/>
        <w:spacing w:after="0" w:line="360" w:lineRule="auto"/>
        <w:rPr>
          <w:rFonts w:ascii="Advent Sans Beta" w:eastAsia="Times New Roman" w:hAnsi="Advent Sans Beta" w:cs="Advent Sans Beta"/>
          <w:b/>
          <w:bCs/>
          <w:i/>
          <w:iCs/>
          <w:color w:val="A6A6A6" w:themeColor="background1" w:themeShade="A6"/>
          <w:sz w:val="24"/>
          <w:szCs w:val="24"/>
          <w:lang w:eastAsia="pl-PL"/>
        </w:rPr>
      </w:pPr>
      <w:r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  <w:t>Sekretarz Kościoła</w:t>
      </w:r>
    </w:p>
    <w:sectPr w:rsidR="00555A65" w:rsidRPr="00695D1F" w:rsidSect="0048129B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480CB" w14:textId="77777777" w:rsidR="00247BA1" w:rsidRDefault="00247BA1" w:rsidP="002D1F71">
      <w:r>
        <w:separator/>
      </w:r>
    </w:p>
  </w:endnote>
  <w:endnote w:type="continuationSeparator" w:id="0">
    <w:p w14:paraId="5D2A024C" w14:textId="77777777" w:rsidR="00247BA1" w:rsidRDefault="00247BA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ventSans-Logo">
    <w:altName w:val="Calib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altName w:val="Calib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C7D115A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50F8269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5C414" w14:textId="77777777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3456E4A4" wp14:editId="048E380E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72B0223B" w14:textId="7777777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6A1E3202" w14:textId="77777777" w:rsidR="00066B2F" w:rsidRPr="00247BA1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247BA1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3716B3E" w14:textId="7777777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512BEE4F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1D621CCD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57F79E9E" w14:textId="77777777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CD06D" w14:textId="77777777" w:rsidR="00247BA1" w:rsidRDefault="00247BA1" w:rsidP="002D1F71">
      <w:r>
        <w:separator/>
      </w:r>
    </w:p>
  </w:footnote>
  <w:footnote w:type="continuationSeparator" w:id="0">
    <w:p w14:paraId="2D61757D" w14:textId="77777777" w:rsidR="00247BA1" w:rsidRDefault="00247BA1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6C144" w14:textId="77777777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4389ED64" wp14:editId="1D6500ED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6E157A5" wp14:editId="226609F9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12700">
                        <a:solidFill>
                          <a:srgbClr val="22548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2BE681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" strokecolor="#225481" strokeweight="1pt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616BF7E" wp14:editId="61BD4041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5F0927B5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6BF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5F0927B5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67C11209" w14:textId="77777777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74DDD648" w14:textId="77777777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7D728163" w14:textId="77777777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0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A1"/>
    <w:rsid w:val="000012D2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752EA"/>
    <w:rsid w:val="00187E87"/>
    <w:rsid w:val="001A7DDD"/>
    <w:rsid w:val="001B30BE"/>
    <w:rsid w:val="001C0416"/>
    <w:rsid w:val="001C7768"/>
    <w:rsid w:val="001E47C0"/>
    <w:rsid w:val="001F117D"/>
    <w:rsid w:val="001F2547"/>
    <w:rsid w:val="00212D4B"/>
    <w:rsid w:val="00217777"/>
    <w:rsid w:val="0023722A"/>
    <w:rsid w:val="00247BA1"/>
    <w:rsid w:val="00251357"/>
    <w:rsid w:val="002625DA"/>
    <w:rsid w:val="00277A20"/>
    <w:rsid w:val="0028115A"/>
    <w:rsid w:val="00295B6A"/>
    <w:rsid w:val="002A3643"/>
    <w:rsid w:val="002A3CDB"/>
    <w:rsid w:val="002B584D"/>
    <w:rsid w:val="002C508A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6CCB"/>
    <w:rsid w:val="003E799E"/>
    <w:rsid w:val="003F1825"/>
    <w:rsid w:val="004053BD"/>
    <w:rsid w:val="0041356E"/>
    <w:rsid w:val="00445641"/>
    <w:rsid w:val="004474B9"/>
    <w:rsid w:val="00460C8C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51094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2215"/>
    <w:rsid w:val="007F402E"/>
    <w:rsid w:val="00804CBC"/>
    <w:rsid w:val="00806875"/>
    <w:rsid w:val="00811FE3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16637"/>
    <w:rsid w:val="0093042C"/>
    <w:rsid w:val="009309E5"/>
    <w:rsid w:val="009317BF"/>
    <w:rsid w:val="00941088"/>
    <w:rsid w:val="0095111A"/>
    <w:rsid w:val="00953721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9E61D5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0C7B"/>
    <w:rsid w:val="00C62FED"/>
    <w:rsid w:val="00C63600"/>
    <w:rsid w:val="00C81739"/>
    <w:rsid w:val="00C94107"/>
    <w:rsid w:val="00CA22FD"/>
    <w:rsid w:val="00CA30A8"/>
    <w:rsid w:val="00CB77E1"/>
    <w:rsid w:val="00CE54B7"/>
    <w:rsid w:val="00CF1117"/>
    <w:rsid w:val="00CF45E0"/>
    <w:rsid w:val="00CF6119"/>
    <w:rsid w:val="00D133EE"/>
    <w:rsid w:val="00D32CA3"/>
    <w:rsid w:val="00D43181"/>
    <w:rsid w:val="00D45C65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28EB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53395"/>
    <w:rsid w:val="00F600B8"/>
    <w:rsid w:val="00F624AE"/>
    <w:rsid w:val="00F72571"/>
    <w:rsid w:val="00F72C21"/>
    <w:rsid w:val="00F82185"/>
    <w:rsid w:val="00F8274F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74DA1"/>
  <w14:defaultImageDpi w14:val="32767"/>
  <w15:docId w15:val="{81232C7A-7A16-6945-83A6-206D3043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154843284?pwd=o5MAUUqz1G3pbQvWd5cayZ6F81AHQf.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iotrbylina/Library/Group%20Containers/UBF8T346G9.Office/User%20Content.localized/Templates.localized/Oko&#769;lnik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Okólnik.dotx</Template>
  <TotalTime>12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Bylina</dc:creator>
  <cp:lastModifiedBy>Piotr Bylina</cp:lastModifiedBy>
  <cp:revision>9</cp:revision>
  <cp:lastPrinted>2022-03-16T11:25:00Z</cp:lastPrinted>
  <dcterms:created xsi:type="dcterms:W3CDTF">2024-06-21T07:15:00Z</dcterms:created>
  <dcterms:modified xsi:type="dcterms:W3CDTF">2024-09-20T08:10:00Z</dcterms:modified>
</cp:coreProperties>
</file>